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4E2D" w14:textId="77777777" w:rsidR="00961FCE" w:rsidRDefault="00961FCE" w:rsidP="00961FCE">
      <w:pPr>
        <w:spacing w:line="276" w:lineRule="auto"/>
        <w:ind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>COLETA DE PREÇOS</w:t>
      </w:r>
    </w:p>
    <w:p w14:paraId="796608EF" w14:textId="77777777" w:rsidR="00961FCE" w:rsidRDefault="00961FCE" w:rsidP="00961FCE">
      <w:pPr>
        <w:spacing w:line="276" w:lineRule="auto"/>
        <w:ind w:firstLine="708"/>
        <w:jc w:val="center"/>
        <w:rPr>
          <w:b/>
          <w:bCs/>
          <w:szCs w:val="24"/>
        </w:rPr>
      </w:pPr>
    </w:p>
    <w:p w14:paraId="5A71AAF0" w14:textId="3E0983F6" w:rsidR="00961FCE" w:rsidRPr="00BA48E0" w:rsidRDefault="00961FCE" w:rsidP="00961FCE">
      <w:pPr>
        <w:spacing w:line="276" w:lineRule="auto"/>
        <w:ind w:firstLine="708"/>
        <w:jc w:val="both"/>
        <w:rPr>
          <w:rFonts w:eastAsia="Calibri" w:cs="Calibri"/>
          <w:b/>
          <w:bCs/>
          <w:szCs w:val="22"/>
        </w:rPr>
      </w:pPr>
      <w:r>
        <w:rPr>
          <w:rFonts w:eastAsia="Calibri" w:cs="Calibri"/>
          <w:b/>
          <w:szCs w:val="22"/>
        </w:rPr>
        <w:t xml:space="preserve">CONTRATAÇÃO DE SERVIÇOS DE </w:t>
      </w:r>
      <w:r w:rsidR="007002C5">
        <w:rPr>
          <w:rFonts w:eastAsia="Calibri" w:cs="Calibri"/>
          <w:b/>
          <w:szCs w:val="22"/>
        </w:rPr>
        <w:t>APRESENTAÇÃO CULTURAL</w:t>
      </w:r>
      <w:r w:rsidR="00B21CC7">
        <w:rPr>
          <w:rFonts w:eastAsia="Calibri" w:cs="Calibri"/>
          <w:b/>
          <w:szCs w:val="22"/>
        </w:rPr>
        <w:t xml:space="preserve"> (MUSICAL)</w:t>
      </w:r>
      <w:r>
        <w:rPr>
          <w:rFonts w:eastAsia="Calibri" w:cs="Calibri"/>
          <w:b/>
          <w:szCs w:val="22"/>
        </w:rPr>
        <w:t xml:space="preserve">, EM ATENDIMENTO AO </w:t>
      </w:r>
      <w:r w:rsidR="007002C5">
        <w:rPr>
          <w:rFonts w:eastAsia="Calibri" w:cs="Calibri"/>
          <w:b/>
          <w:szCs w:val="22"/>
        </w:rPr>
        <w:t xml:space="preserve">CERIMONIAL DO </w:t>
      </w:r>
      <w:r>
        <w:rPr>
          <w:rFonts w:eastAsia="Calibri" w:cs="Calibri"/>
          <w:b/>
          <w:szCs w:val="22"/>
        </w:rPr>
        <w:t>E</w:t>
      </w:r>
      <w:r w:rsidR="00EC7FCF">
        <w:rPr>
          <w:rFonts w:eastAsia="Calibri" w:cs="Calibri"/>
          <w:b/>
          <w:szCs w:val="22"/>
        </w:rPr>
        <w:t>VENTO</w:t>
      </w:r>
      <w:r w:rsidR="00B21CC7">
        <w:rPr>
          <w:rFonts w:eastAsia="Calibri" w:cs="Calibri"/>
          <w:b/>
          <w:szCs w:val="22"/>
        </w:rPr>
        <w:t xml:space="preserve"> DE ENTREGA DO</w:t>
      </w:r>
      <w:r>
        <w:rPr>
          <w:rFonts w:eastAsia="Calibri" w:cs="Calibri"/>
          <w:b/>
          <w:szCs w:val="22"/>
        </w:rPr>
        <w:t xml:space="preserve"> </w:t>
      </w:r>
      <w:r w:rsidR="00B21CC7">
        <w:rPr>
          <w:rFonts w:eastAsia="Calibri" w:cs="Calibri"/>
          <w:b/>
          <w:szCs w:val="22"/>
        </w:rPr>
        <w:t xml:space="preserve">9º PRÊMIO AÇÃO PELA ÁGUA </w:t>
      </w:r>
      <w:r>
        <w:rPr>
          <w:rFonts w:eastAsia="Calibri" w:cs="Calibri"/>
          <w:b/>
          <w:szCs w:val="22"/>
        </w:rPr>
        <w:t>DO CONSÓRCIO PCJ</w:t>
      </w:r>
    </w:p>
    <w:p w14:paraId="55B7AB9A" w14:textId="77777777" w:rsidR="00961FCE" w:rsidRDefault="00961FCE" w:rsidP="00961FCE">
      <w:pPr>
        <w:spacing w:line="276" w:lineRule="auto"/>
        <w:ind w:firstLine="708"/>
        <w:jc w:val="both"/>
        <w:rPr>
          <w:rFonts w:eastAsia="Calibri" w:cs="Calibri"/>
          <w:b/>
          <w:szCs w:val="22"/>
        </w:rPr>
      </w:pPr>
    </w:p>
    <w:p w14:paraId="023F1ACD" w14:textId="77777777" w:rsidR="00961FCE" w:rsidRDefault="00961FCE" w:rsidP="00961FCE">
      <w:pPr>
        <w:spacing w:line="276" w:lineRule="auto"/>
        <w:ind w:firstLine="708"/>
        <w:jc w:val="both"/>
        <w:rPr>
          <w:rFonts w:eastAsia="Calibri" w:cs="Calibri"/>
          <w:b/>
          <w:szCs w:val="22"/>
        </w:rPr>
      </w:pPr>
    </w:p>
    <w:p w14:paraId="49F3D482" w14:textId="77777777" w:rsidR="00961FCE" w:rsidRDefault="00961FCE" w:rsidP="00961FCE">
      <w:pPr>
        <w:autoSpaceDE w:val="0"/>
        <w:autoSpaceDN w:val="0"/>
        <w:adjustRightInd w:val="0"/>
        <w:spacing w:after="12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Cs w:val="22"/>
        </w:rPr>
        <w:t>ATIVIDADES E METODOLOGIA</w:t>
      </w:r>
    </w:p>
    <w:p w14:paraId="2A2C5540" w14:textId="48063515" w:rsidR="00961FCE" w:rsidRDefault="00B230B1" w:rsidP="00961FCE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O fornecedor (ou fornecedores)</w:t>
      </w:r>
      <w:r w:rsidR="00961FCE" w:rsidRPr="00BD010A">
        <w:rPr>
          <w:szCs w:val="24"/>
        </w:rPr>
        <w:t xml:space="preserve"> deverá prover serviços de </w:t>
      </w:r>
      <w:r w:rsidR="007002C5">
        <w:rPr>
          <w:szCs w:val="24"/>
        </w:rPr>
        <w:t>apresentação cultural</w:t>
      </w:r>
      <w:r w:rsidR="00B21CC7">
        <w:rPr>
          <w:szCs w:val="24"/>
        </w:rPr>
        <w:t xml:space="preserve"> (musical)</w:t>
      </w:r>
      <w:r w:rsidR="00961FCE">
        <w:rPr>
          <w:szCs w:val="24"/>
        </w:rPr>
        <w:t xml:space="preserve"> </w:t>
      </w:r>
      <w:r w:rsidR="00961FCE" w:rsidRPr="00BD010A">
        <w:rPr>
          <w:szCs w:val="24"/>
        </w:rPr>
        <w:t>a ser oferecid</w:t>
      </w:r>
      <w:r w:rsidR="007002C5">
        <w:rPr>
          <w:szCs w:val="24"/>
        </w:rPr>
        <w:t>a</w:t>
      </w:r>
      <w:r w:rsidR="00961FCE" w:rsidRPr="00BD010A">
        <w:rPr>
          <w:szCs w:val="24"/>
        </w:rPr>
        <w:t xml:space="preserve"> aos </w:t>
      </w:r>
      <w:r w:rsidR="00961FCE">
        <w:rPr>
          <w:szCs w:val="24"/>
        </w:rPr>
        <w:t xml:space="preserve">cerca de </w:t>
      </w:r>
      <w:r w:rsidR="00B21CC7">
        <w:rPr>
          <w:szCs w:val="24"/>
          <w:u w:val="single"/>
        </w:rPr>
        <w:t>4</w:t>
      </w:r>
      <w:r w:rsidR="00961FCE" w:rsidRPr="00961FCE">
        <w:rPr>
          <w:szCs w:val="24"/>
          <w:u w:val="single"/>
        </w:rPr>
        <w:t>00 participantes</w:t>
      </w:r>
      <w:r w:rsidR="00961FCE" w:rsidRPr="00BD010A">
        <w:rPr>
          <w:szCs w:val="24"/>
        </w:rPr>
        <w:t xml:space="preserve"> do </w:t>
      </w:r>
      <w:r w:rsidR="00961FCE">
        <w:rPr>
          <w:szCs w:val="24"/>
        </w:rPr>
        <w:t xml:space="preserve">Evento </w:t>
      </w:r>
      <w:r w:rsidR="00B21CC7">
        <w:rPr>
          <w:szCs w:val="24"/>
        </w:rPr>
        <w:t>de entrega do 9º Prêmio Ação pela Água</w:t>
      </w:r>
      <w:r w:rsidR="00961FCE">
        <w:rPr>
          <w:szCs w:val="24"/>
        </w:rPr>
        <w:t xml:space="preserve"> do Consórcio PCJ</w:t>
      </w:r>
      <w:r w:rsidR="00961FCE" w:rsidRPr="00BD010A">
        <w:rPr>
          <w:szCs w:val="24"/>
        </w:rPr>
        <w:t>, com as seguintes especificações:</w:t>
      </w:r>
    </w:p>
    <w:p w14:paraId="01CF3073" w14:textId="77777777" w:rsidR="00961FCE" w:rsidRDefault="00961FCE" w:rsidP="00961FCE">
      <w:pPr>
        <w:spacing w:line="276" w:lineRule="auto"/>
        <w:ind w:firstLine="708"/>
        <w:jc w:val="both"/>
        <w:rPr>
          <w:szCs w:val="24"/>
        </w:rPr>
      </w:pPr>
    </w:p>
    <w:p w14:paraId="49BF8C8B" w14:textId="4F5BCB31" w:rsidR="007002C5" w:rsidRDefault="00961FCE" w:rsidP="00961FCE">
      <w:pPr>
        <w:spacing w:line="276" w:lineRule="auto"/>
        <w:ind w:firstLine="708"/>
        <w:jc w:val="both"/>
        <w:rPr>
          <w:rFonts w:cs="Calibri"/>
          <w:b/>
          <w:bCs/>
          <w:color w:val="000000"/>
          <w:shd w:val="clear" w:color="auto" w:fill="FFFFFF"/>
        </w:rPr>
      </w:pPr>
      <w:r w:rsidRPr="007E4C7F">
        <w:rPr>
          <w:rFonts w:cs="Calibri"/>
          <w:b/>
          <w:bCs/>
          <w:color w:val="000000"/>
          <w:shd w:val="clear" w:color="auto" w:fill="FFFFFF"/>
        </w:rPr>
        <w:t xml:space="preserve">Dia </w:t>
      </w:r>
      <w:r>
        <w:rPr>
          <w:rFonts w:cs="Calibri"/>
          <w:b/>
          <w:bCs/>
          <w:color w:val="000000"/>
          <w:shd w:val="clear" w:color="auto" w:fill="FFFFFF"/>
        </w:rPr>
        <w:t>28/11</w:t>
      </w:r>
      <w:r w:rsidR="007002C5">
        <w:rPr>
          <w:rFonts w:cs="Calibri"/>
          <w:b/>
          <w:bCs/>
          <w:color w:val="000000"/>
          <w:shd w:val="clear" w:color="auto" w:fill="FFFFFF"/>
        </w:rPr>
        <w:t>/202</w:t>
      </w:r>
      <w:r w:rsidR="00B21CC7">
        <w:rPr>
          <w:rFonts w:cs="Calibri"/>
          <w:b/>
          <w:bCs/>
          <w:color w:val="000000"/>
          <w:shd w:val="clear" w:color="auto" w:fill="FFFFFF"/>
        </w:rPr>
        <w:t>5</w:t>
      </w:r>
      <w:r w:rsidRPr="007E4C7F">
        <w:rPr>
          <w:rFonts w:cs="Calibri"/>
          <w:b/>
          <w:bCs/>
          <w:color w:val="000000"/>
          <w:shd w:val="clear" w:color="auto" w:fill="FFFFFF"/>
        </w:rPr>
        <w:t xml:space="preserve"> </w:t>
      </w:r>
      <w:r>
        <w:rPr>
          <w:rFonts w:cs="Calibri"/>
          <w:b/>
          <w:bCs/>
          <w:color w:val="000000"/>
          <w:shd w:val="clear" w:color="auto" w:fill="FFFFFF"/>
        </w:rPr>
        <w:t>(</w:t>
      </w:r>
      <w:r w:rsidR="00B21CC7">
        <w:rPr>
          <w:rFonts w:cs="Calibri"/>
          <w:b/>
          <w:bCs/>
          <w:color w:val="000000"/>
          <w:shd w:val="clear" w:color="auto" w:fill="FFFFFF"/>
        </w:rPr>
        <w:t>sexta</w:t>
      </w:r>
      <w:r>
        <w:rPr>
          <w:rFonts w:cs="Calibri"/>
          <w:b/>
          <w:bCs/>
          <w:color w:val="000000"/>
          <w:shd w:val="clear" w:color="auto" w:fill="FFFFFF"/>
        </w:rPr>
        <w:t>-feira)</w:t>
      </w:r>
    </w:p>
    <w:p w14:paraId="04826819" w14:textId="10958EA4" w:rsidR="00961FCE" w:rsidRPr="007002C5" w:rsidRDefault="007002C5" w:rsidP="00961FCE">
      <w:pPr>
        <w:spacing w:line="276" w:lineRule="auto"/>
        <w:ind w:firstLine="708"/>
        <w:jc w:val="both"/>
        <w:rPr>
          <w:rFonts w:cs="Calibri"/>
          <w:color w:val="000000"/>
          <w:shd w:val="clear" w:color="auto" w:fill="FFFFFF"/>
        </w:rPr>
      </w:pPr>
      <w:r w:rsidRPr="007002C5">
        <w:rPr>
          <w:rFonts w:cs="Calibri"/>
          <w:color w:val="000000"/>
          <w:shd w:val="clear" w:color="auto" w:fill="FFFFFF"/>
        </w:rPr>
        <w:t>Horário</w:t>
      </w:r>
      <w:r w:rsidR="00B21CC7">
        <w:rPr>
          <w:rFonts w:cs="Calibri"/>
          <w:color w:val="000000"/>
          <w:shd w:val="clear" w:color="auto" w:fill="FFFFFF"/>
        </w:rPr>
        <w:t>s</w:t>
      </w:r>
      <w:r w:rsidRPr="007002C5">
        <w:rPr>
          <w:rFonts w:cs="Calibri"/>
          <w:color w:val="000000"/>
          <w:shd w:val="clear" w:color="auto" w:fill="FFFFFF"/>
        </w:rPr>
        <w:t xml:space="preserve">: </w:t>
      </w:r>
      <w:r w:rsidR="00B230B1">
        <w:rPr>
          <w:rFonts w:cs="Calibri"/>
          <w:color w:val="000000"/>
          <w:shd w:val="clear" w:color="auto" w:fill="FFFFFF"/>
        </w:rPr>
        <w:t xml:space="preserve">das </w:t>
      </w:r>
      <w:r w:rsidRPr="007002C5">
        <w:rPr>
          <w:rFonts w:cs="Calibri"/>
          <w:color w:val="000000"/>
          <w:shd w:val="clear" w:color="auto" w:fill="FFFFFF"/>
        </w:rPr>
        <w:t>18h00</w:t>
      </w:r>
      <w:r w:rsidR="00B230B1">
        <w:rPr>
          <w:rFonts w:cs="Calibri"/>
          <w:color w:val="000000"/>
          <w:shd w:val="clear" w:color="auto" w:fill="FFFFFF"/>
        </w:rPr>
        <w:t xml:space="preserve"> às 19h30 (período 1), e das 21h00 às 23h30 (período 2)</w:t>
      </w:r>
    </w:p>
    <w:p w14:paraId="19E04308" w14:textId="6F5FD6D0" w:rsidR="00961FCE" w:rsidRDefault="00961FCE" w:rsidP="00961FCE">
      <w:pPr>
        <w:spacing w:line="276" w:lineRule="auto"/>
        <w:ind w:firstLine="708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Local</w:t>
      </w:r>
      <w:r w:rsidR="00B230B1">
        <w:rPr>
          <w:rFonts w:cs="Calibri"/>
          <w:color w:val="000000"/>
          <w:shd w:val="clear" w:color="auto" w:fill="FFFFFF"/>
        </w:rPr>
        <w:t xml:space="preserve"> previsto (a confirmar): </w:t>
      </w:r>
      <w:r w:rsidR="007B7182">
        <w:rPr>
          <w:rFonts w:cs="Calibri"/>
          <w:color w:val="000000"/>
          <w:shd w:val="clear" w:color="auto" w:fill="FFFFFF"/>
        </w:rPr>
        <w:t>qualquer município associado ao Consórcio PCJ.</w:t>
      </w:r>
    </w:p>
    <w:p w14:paraId="57756C83" w14:textId="296E5216" w:rsidR="00855ADC" w:rsidRDefault="00855ADC" w:rsidP="00961FCE">
      <w:pPr>
        <w:spacing w:line="276" w:lineRule="auto"/>
        <w:ind w:firstLine="708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Disponível em &lt;</w:t>
      </w:r>
      <w:r w:rsidRPr="00855ADC">
        <w:rPr>
          <w:rFonts w:cs="Calibri"/>
          <w:color w:val="000000"/>
          <w:shd w:val="clear" w:color="auto" w:fill="FFFFFF"/>
        </w:rPr>
        <w:t>https://agua.org.br/</w:t>
      </w:r>
      <w:r>
        <w:rPr>
          <w:rFonts w:cs="Calibri"/>
          <w:color w:val="000000"/>
          <w:shd w:val="clear" w:color="auto" w:fill="FFFFFF"/>
        </w:rPr>
        <w:t>&gt;/ Municípios associados</w:t>
      </w:r>
    </w:p>
    <w:p w14:paraId="0B023960" w14:textId="77777777" w:rsidR="007B7182" w:rsidRDefault="007B7182" w:rsidP="00961FCE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  <w:u w:val="single"/>
        </w:rPr>
      </w:pPr>
    </w:p>
    <w:p w14:paraId="22830A74" w14:textId="04C169BD" w:rsidR="00961FCE" w:rsidRDefault="00961FCE" w:rsidP="00961FCE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t>Metodologia:</w:t>
      </w:r>
    </w:p>
    <w:p w14:paraId="1C762752" w14:textId="1117C55F" w:rsidR="00EC7FCF" w:rsidRDefault="00EC7FCF" w:rsidP="00961FCE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A</w:t>
      </w:r>
      <w:r w:rsidR="00B230B1">
        <w:rPr>
          <w:rFonts w:cs="Calibri"/>
          <w:szCs w:val="22"/>
        </w:rPr>
        <w:t>(s)</w:t>
      </w:r>
      <w:r>
        <w:rPr>
          <w:rFonts w:cs="Calibri"/>
          <w:szCs w:val="22"/>
        </w:rPr>
        <w:t xml:space="preserve"> empresa</w:t>
      </w:r>
      <w:r w:rsidR="00B230B1">
        <w:rPr>
          <w:rFonts w:cs="Calibri"/>
          <w:szCs w:val="22"/>
        </w:rPr>
        <w:t>(s)</w:t>
      </w:r>
      <w:r>
        <w:rPr>
          <w:rFonts w:cs="Calibri"/>
          <w:szCs w:val="22"/>
        </w:rPr>
        <w:t xml:space="preserve"> </w:t>
      </w:r>
      <w:r w:rsidR="007002C5">
        <w:rPr>
          <w:rFonts w:cs="Calibri"/>
          <w:szCs w:val="22"/>
        </w:rPr>
        <w:t>e todos os seus profissionais deverão</w:t>
      </w:r>
      <w:r>
        <w:rPr>
          <w:rFonts w:cs="Calibri"/>
          <w:szCs w:val="22"/>
        </w:rPr>
        <w:t xml:space="preserve"> chegar ao local do evento com a devida antecedência, para iniciar os serviços </w:t>
      </w:r>
      <w:r w:rsidR="00B230B1">
        <w:rPr>
          <w:rFonts w:cs="Calibri"/>
          <w:szCs w:val="22"/>
        </w:rPr>
        <w:t>às</w:t>
      </w:r>
      <w:r>
        <w:rPr>
          <w:rFonts w:cs="Calibri"/>
          <w:szCs w:val="22"/>
        </w:rPr>
        <w:t xml:space="preserve"> 1</w:t>
      </w:r>
      <w:r w:rsidR="00B230B1">
        <w:rPr>
          <w:rFonts w:cs="Calibri"/>
          <w:szCs w:val="22"/>
        </w:rPr>
        <w:t>8</w:t>
      </w:r>
      <w:r w:rsidR="007002C5">
        <w:rPr>
          <w:rFonts w:cs="Calibri"/>
          <w:szCs w:val="22"/>
        </w:rPr>
        <w:t>h</w:t>
      </w:r>
      <w:r w:rsidR="00B230B1">
        <w:rPr>
          <w:rFonts w:cs="Calibri"/>
          <w:szCs w:val="22"/>
        </w:rPr>
        <w:t>0</w:t>
      </w:r>
      <w:r w:rsidR="007002C5">
        <w:rPr>
          <w:rFonts w:cs="Calibri"/>
          <w:szCs w:val="22"/>
        </w:rPr>
        <w:t>0</w:t>
      </w:r>
      <w:r>
        <w:rPr>
          <w:rFonts w:cs="Calibri"/>
          <w:szCs w:val="22"/>
        </w:rPr>
        <w:t xml:space="preserve"> </w:t>
      </w:r>
      <w:r w:rsidR="00B230B1">
        <w:rPr>
          <w:rFonts w:cs="Calibri"/>
          <w:szCs w:val="22"/>
        </w:rPr>
        <w:t xml:space="preserve">(período 1), encerrando por volta das 19h30, e às 21h00 (período 2), encerrando por volta das 23h30, </w:t>
      </w:r>
      <w:r>
        <w:rPr>
          <w:rFonts w:cs="Calibri"/>
          <w:szCs w:val="22"/>
        </w:rPr>
        <w:t>do dia 28 de novembro de 202</w:t>
      </w:r>
      <w:r w:rsidR="00B230B1">
        <w:rPr>
          <w:rFonts w:cs="Calibri"/>
          <w:szCs w:val="22"/>
        </w:rPr>
        <w:t xml:space="preserve">5. </w:t>
      </w:r>
    </w:p>
    <w:p w14:paraId="0FEDE672" w14:textId="2426C486" w:rsidR="00961FCE" w:rsidRDefault="00961FCE" w:rsidP="00961FCE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O cerimonial oficial </w:t>
      </w:r>
      <w:r w:rsidR="00B230B1">
        <w:rPr>
          <w:rFonts w:cs="Calibri"/>
          <w:szCs w:val="22"/>
        </w:rPr>
        <w:t>da premiação</w:t>
      </w:r>
      <w:r>
        <w:rPr>
          <w:rFonts w:cs="Calibri"/>
          <w:szCs w:val="22"/>
        </w:rPr>
        <w:t xml:space="preserve"> ocorrer</w:t>
      </w:r>
      <w:r w:rsidR="00B230B1">
        <w:rPr>
          <w:rFonts w:cs="Calibri"/>
          <w:szCs w:val="22"/>
        </w:rPr>
        <w:t>á</w:t>
      </w:r>
      <w:r>
        <w:rPr>
          <w:rFonts w:cs="Calibri"/>
          <w:szCs w:val="22"/>
        </w:rPr>
        <w:t xml:space="preserve"> das 19h30 às </w:t>
      </w:r>
      <w:r w:rsidR="00B230B1">
        <w:rPr>
          <w:rFonts w:cs="Calibri"/>
          <w:szCs w:val="22"/>
        </w:rPr>
        <w:t>21h00</w:t>
      </w:r>
      <w:r>
        <w:rPr>
          <w:rFonts w:cs="Calibri"/>
          <w:szCs w:val="22"/>
        </w:rPr>
        <w:t>, devendo a</w:t>
      </w:r>
      <w:r w:rsidR="00B230B1">
        <w:rPr>
          <w:rFonts w:cs="Calibri"/>
          <w:szCs w:val="22"/>
        </w:rPr>
        <w:t>(s)</w:t>
      </w:r>
      <w:r>
        <w:rPr>
          <w:rFonts w:cs="Calibri"/>
          <w:szCs w:val="22"/>
        </w:rPr>
        <w:t xml:space="preserve"> CONTRATADA</w:t>
      </w:r>
      <w:r w:rsidR="00B230B1">
        <w:rPr>
          <w:rFonts w:cs="Calibri"/>
          <w:szCs w:val="22"/>
        </w:rPr>
        <w:t>(S)</w:t>
      </w:r>
      <w:r>
        <w:rPr>
          <w:rFonts w:cs="Calibri"/>
          <w:szCs w:val="22"/>
        </w:rPr>
        <w:t xml:space="preserve"> </w:t>
      </w:r>
      <w:r w:rsidR="007002C5">
        <w:rPr>
          <w:rFonts w:cs="Calibri"/>
          <w:szCs w:val="22"/>
        </w:rPr>
        <w:t xml:space="preserve">realizar </w:t>
      </w:r>
      <w:r w:rsidR="001B0548">
        <w:rPr>
          <w:rFonts w:cs="Calibri"/>
          <w:szCs w:val="22"/>
        </w:rPr>
        <w:t>apresentação cultural</w:t>
      </w:r>
      <w:r w:rsidR="00B230B1">
        <w:rPr>
          <w:rFonts w:cs="Calibri"/>
          <w:szCs w:val="22"/>
        </w:rPr>
        <w:t>, em formato musical, no período que antecede a premiação (recepção dos convidados)</w:t>
      </w:r>
      <w:r w:rsidR="001B0548">
        <w:rPr>
          <w:rFonts w:cs="Calibri"/>
          <w:szCs w:val="22"/>
        </w:rPr>
        <w:t>, e/ou após a cerimônia de premiação (coquetel)</w:t>
      </w:r>
      <w:r w:rsidR="007002C5">
        <w:rPr>
          <w:rFonts w:cs="Calibri"/>
          <w:szCs w:val="22"/>
        </w:rPr>
        <w:t xml:space="preserve">. O tempo estimado para a apresentação </w:t>
      </w:r>
      <w:r w:rsidR="001B0548">
        <w:rPr>
          <w:rFonts w:cs="Calibri"/>
          <w:szCs w:val="22"/>
        </w:rPr>
        <w:t>musical</w:t>
      </w:r>
      <w:r w:rsidR="007002C5">
        <w:rPr>
          <w:rFonts w:cs="Calibri"/>
          <w:szCs w:val="22"/>
        </w:rPr>
        <w:t xml:space="preserve"> é de, aproximadamente, </w:t>
      </w:r>
      <w:r w:rsidR="001B0548">
        <w:rPr>
          <w:rFonts w:cs="Calibri"/>
          <w:szCs w:val="22"/>
        </w:rPr>
        <w:t>1 hora e 30 minutos no período 1, e 2 horas e 30 minutos no período 2, totalizando, nos dois períodos, 4 horas de duração</w:t>
      </w:r>
      <w:r w:rsidR="007002C5">
        <w:rPr>
          <w:rFonts w:cs="Calibri"/>
          <w:szCs w:val="22"/>
        </w:rPr>
        <w:t>.</w:t>
      </w:r>
    </w:p>
    <w:p w14:paraId="5ABAC05F" w14:textId="76ADDB5E" w:rsidR="007002C5" w:rsidRDefault="007002C5" w:rsidP="00961FCE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Para a </w:t>
      </w:r>
      <w:r w:rsidR="001B0548">
        <w:rPr>
          <w:rFonts w:cs="Calibri"/>
          <w:szCs w:val="22"/>
        </w:rPr>
        <w:t>criação e definição do setlist</w:t>
      </w:r>
      <w:r>
        <w:rPr>
          <w:rFonts w:cs="Calibri"/>
          <w:szCs w:val="22"/>
        </w:rPr>
        <w:t xml:space="preserve">, a empresa deverá realizar quantas reuniões forem necessárias com a equipe do Consórcio PCJ. </w:t>
      </w:r>
      <w:r w:rsidR="001B0548">
        <w:rPr>
          <w:rFonts w:cs="Calibri"/>
          <w:szCs w:val="22"/>
        </w:rPr>
        <w:t xml:space="preserve">O primeiro período (recepção) será constituído por músicas em formato acústico (podendo ser contratado um DJ, ou, no mínimo, 3 </w:t>
      </w:r>
      <w:r w:rsidR="002E3F95">
        <w:rPr>
          <w:rFonts w:cs="Calibri"/>
          <w:szCs w:val="22"/>
        </w:rPr>
        <w:t xml:space="preserve">(três) </w:t>
      </w:r>
      <w:r w:rsidR="001B0548">
        <w:rPr>
          <w:rFonts w:cs="Calibri"/>
          <w:szCs w:val="22"/>
        </w:rPr>
        <w:t>instrumentistas - violão, sax e percussão, além do vocal), em localização externa e lateral ao salão de festas (tenda), devendo a empresa considerar em seus custos as adaptações necessárias para a realização da apresentação (cabeamentos, energia, acústica etc.). No segundo período (coquetel), a</w:t>
      </w:r>
      <w:r>
        <w:rPr>
          <w:rFonts w:cs="Calibri"/>
          <w:szCs w:val="22"/>
        </w:rPr>
        <w:t xml:space="preserve"> apresentação contar</w:t>
      </w:r>
      <w:r w:rsidR="001B0548">
        <w:rPr>
          <w:rFonts w:cs="Calibri"/>
          <w:szCs w:val="22"/>
        </w:rPr>
        <w:t xml:space="preserve">á com estrutura de palco e telão de LED, no interior do salão de festas, devendo a empresa </w:t>
      </w:r>
      <w:r w:rsidR="002E3F95">
        <w:rPr>
          <w:rFonts w:cs="Calibri"/>
          <w:szCs w:val="22"/>
        </w:rPr>
        <w:t xml:space="preserve">disponibilizar o </w:t>
      </w:r>
      <w:proofErr w:type="spellStart"/>
      <w:r w:rsidR="002E3F95" w:rsidRPr="002E3F95">
        <w:rPr>
          <w:rFonts w:cs="Calibri"/>
          <w:i/>
          <w:iCs/>
          <w:szCs w:val="22"/>
        </w:rPr>
        <w:t>rider</w:t>
      </w:r>
      <w:proofErr w:type="spellEnd"/>
      <w:r w:rsidR="002E3F95">
        <w:rPr>
          <w:rFonts w:cs="Calibri"/>
          <w:szCs w:val="22"/>
        </w:rPr>
        <w:t xml:space="preserve"> técnico da apresentação musical com antecedência mínima de 60 (sessenta) dias. É solicitado que a empresa a ser contratada tenha experiência anterior em eventos sociais, com público-alvo e porte semelhante ao do Prêmio Ação pela Água do Consórcio PCJ, e que disponibilize seus músicos para registro fotográfico com os representantes da diretoria e secretaria executiva do Consórcio PCJ, além dos patrocinadores e apoiadores do evento. </w:t>
      </w:r>
    </w:p>
    <w:p w14:paraId="089F8AAE" w14:textId="718A7A96" w:rsidR="002E3F95" w:rsidRDefault="00D26CA9" w:rsidP="002E3F95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 empresa deverá prever todos os </w:t>
      </w:r>
      <w:r w:rsidR="007002C5">
        <w:rPr>
          <w:rFonts w:cs="Calibri"/>
          <w:szCs w:val="22"/>
        </w:rPr>
        <w:t>materiais</w:t>
      </w:r>
      <w:r>
        <w:rPr>
          <w:rFonts w:cs="Calibri"/>
          <w:szCs w:val="22"/>
        </w:rPr>
        <w:t xml:space="preserve"> </w:t>
      </w:r>
      <w:r w:rsidR="006A22BA">
        <w:rPr>
          <w:rFonts w:cs="Calibri"/>
          <w:szCs w:val="22"/>
        </w:rPr>
        <w:t xml:space="preserve">necessários para a realização das atividades </w:t>
      </w:r>
      <w:r w:rsidR="007002C5">
        <w:rPr>
          <w:rFonts w:cs="Calibri"/>
          <w:szCs w:val="22"/>
        </w:rPr>
        <w:t>(</w:t>
      </w:r>
      <w:r w:rsidR="001B0548">
        <w:rPr>
          <w:rFonts w:cs="Calibri"/>
          <w:szCs w:val="22"/>
        </w:rPr>
        <w:t>deslocamento</w:t>
      </w:r>
      <w:r w:rsidR="007002C5">
        <w:rPr>
          <w:rFonts w:cs="Calibri"/>
          <w:szCs w:val="22"/>
        </w:rPr>
        <w:t xml:space="preserve"> etc.), ficando o Consórcio PCJ isento de tais responsabilidades.</w:t>
      </w:r>
      <w:r w:rsidR="002E3F95">
        <w:rPr>
          <w:rFonts w:cs="Calibri"/>
          <w:szCs w:val="22"/>
        </w:rPr>
        <w:t xml:space="preserve"> Todas as informações sobre o Consórcio PCJ, sua criação e principais conquistas estão disponíveis no site </w:t>
      </w:r>
      <w:hyperlink r:id="rId7" w:history="1">
        <w:r w:rsidR="002E3F95" w:rsidRPr="000367A0">
          <w:rPr>
            <w:rStyle w:val="Hyperlink"/>
            <w:rFonts w:cs="Calibri"/>
            <w:szCs w:val="22"/>
          </w:rPr>
          <w:t>www.agua.org.br</w:t>
        </w:r>
      </w:hyperlink>
      <w:r w:rsidR="002E3F95">
        <w:rPr>
          <w:rFonts w:cs="Calibri"/>
          <w:szCs w:val="22"/>
        </w:rPr>
        <w:t xml:space="preserve">. </w:t>
      </w:r>
    </w:p>
    <w:p w14:paraId="78B1F0E5" w14:textId="77777777" w:rsidR="00961FCE" w:rsidRDefault="00961FCE" w:rsidP="00961FCE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</w:p>
    <w:p w14:paraId="5D736A3D" w14:textId="653515A5" w:rsidR="00961FCE" w:rsidRDefault="00961FCE" w:rsidP="00961FCE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PRODUTO</w:t>
      </w:r>
      <w:r w:rsidR="007002C5">
        <w:rPr>
          <w:rFonts w:cs="Calibri"/>
          <w:b/>
          <w:bCs/>
          <w:szCs w:val="22"/>
        </w:rPr>
        <w:t>S</w:t>
      </w:r>
    </w:p>
    <w:p w14:paraId="2FBF997A" w14:textId="03A37790" w:rsidR="00961FCE" w:rsidRDefault="007002C5" w:rsidP="00961FCE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- Entrega do </w:t>
      </w:r>
      <w:proofErr w:type="spellStart"/>
      <w:r w:rsidR="002E3F95">
        <w:rPr>
          <w:rFonts w:cs="Calibri"/>
          <w:szCs w:val="22"/>
        </w:rPr>
        <w:t>rider</w:t>
      </w:r>
      <w:proofErr w:type="spellEnd"/>
      <w:r w:rsidR="002E3F95">
        <w:rPr>
          <w:rFonts w:cs="Calibri"/>
          <w:szCs w:val="22"/>
        </w:rPr>
        <w:t xml:space="preserve"> técnico</w:t>
      </w:r>
      <w:r>
        <w:rPr>
          <w:rFonts w:cs="Calibri"/>
          <w:szCs w:val="22"/>
        </w:rPr>
        <w:t xml:space="preserve"> com</w:t>
      </w:r>
      <w:r w:rsidR="002E3F95">
        <w:rPr>
          <w:rFonts w:cs="Calibri"/>
          <w:szCs w:val="22"/>
        </w:rPr>
        <w:t>, no mínimo,</w:t>
      </w:r>
      <w:r>
        <w:rPr>
          <w:rFonts w:cs="Calibri"/>
          <w:szCs w:val="22"/>
        </w:rPr>
        <w:t xml:space="preserve"> </w:t>
      </w:r>
      <w:r w:rsidR="002E3F95">
        <w:rPr>
          <w:rFonts w:cs="Calibri"/>
          <w:szCs w:val="22"/>
        </w:rPr>
        <w:t>6</w:t>
      </w:r>
      <w:r>
        <w:rPr>
          <w:rFonts w:cs="Calibri"/>
          <w:szCs w:val="22"/>
        </w:rPr>
        <w:t xml:space="preserve">0 </w:t>
      </w:r>
      <w:r w:rsidR="002E3F95">
        <w:rPr>
          <w:rFonts w:cs="Calibri"/>
          <w:szCs w:val="22"/>
        </w:rPr>
        <w:t xml:space="preserve">(sessenta) </w:t>
      </w:r>
      <w:r>
        <w:rPr>
          <w:rFonts w:cs="Calibri"/>
          <w:szCs w:val="22"/>
        </w:rPr>
        <w:t>dias de antecedência</w:t>
      </w:r>
      <w:r w:rsidR="002E3F95">
        <w:rPr>
          <w:rFonts w:cs="Calibri"/>
          <w:szCs w:val="22"/>
        </w:rPr>
        <w:t xml:space="preserve"> (</w:t>
      </w:r>
      <w:r w:rsidR="003978B5">
        <w:rPr>
          <w:rFonts w:cs="Calibri"/>
          <w:szCs w:val="22"/>
        </w:rPr>
        <w:t>o documento deve conter, inclusive, o staff para cálculo do buffet contratado)</w:t>
      </w:r>
      <w:r>
        <w:rPr>
          <w:rFonts w:cs="Calibri"/>
          <w:szCs w:val="22"/>
        </w:rPr>
        <w:t>;</w:t>
      </w:r>
    </w:p>
    <w:p w14:paraId="715C8E71" w14:textId="5222958B" w:rsidR="007002C5" w:rsidRDefault="007002C5" w:rsidP="00961FCE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lastRenderedPageBreak/>
        <w:t xml:space="preserve">- </w:t>
      </w:r>
      <w:r w:rsidR="002E3F95">
        <w:rPr>
          <w:rFonts w:cs="Calibri"/>
          <w:szCs w:val="22"/>
        </w:rPr>
        <w:t>Entrega do setlist</w:t>
      </w:r>
      <w:r w:rsidR="003978B5">
        <w:rPr>
          <w:rFonts w:cs="Calibri"/>
          <w:szCs w:val="22"/>
        </w:rPr>
        <w:t>, após realização de reunião(</w:t>
      </w:r>
      <w:proofErr w:type="spellStart"/>
      <w:r w:rsidR="003978B5">
        <w:rPr>
          <w:rFonts w:cs="Calibri"/>
          <w:szCs w:val="22"/>
        </w:rPr>
        <w:t>ões</w:t>
      </w:r>
      <w:proofErr w:type="spellEnd"/>
      <w:r w:rsidR="003978B5">
        <w:rPr>
          <w:rFonts w:cs="Calibri"/>
          <w:szCs w:val="22"/>
        </w:rPr>
        <w:t>) com a Comissão Organizadora do Consórcio PCJ,</w:t>
      </w:r>
      <w:r w:rsidR="002E3F95">
        <w:rPr>
          <w:rFonts w:cs="Calibri"/>
          <w:szCs w:val="22"/>
        </w:rPr>
        <w:t xml:space="preserve"> do período 1 e/ou do período 2</w:t>
      </w:r>
      <w:r w:rsidR="003978B5">
        <w:rPr>
          <w:rFonts w:cs="Calibri"/>
          <w:szCs w:val="22"/>
        </w:rPr>
        <w:t>,</w:t>
      </w:r>
      <w:r w:rsidR="002E3F95">
        <w:rPr>
          <w:rFonts w:cs="Calibri"/>
          <w:szCs w:val="22"/>
        </w:rPr>
        <w:t xml:space="preserve"> em até 30 (trinta) dias antes do evento;</w:t>
      </w:r>
    </w:p>
    <w:p w14:paraId="0CF4FD26" w14:textId="3EED7CFC" w:rsidR="007002C5" w:rsidRDefault="007002C5" w:rsidP="00961FCE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- Realização da</w:t>
      </w:r>
      <w:r w:rsidR="002E3F95">
        <w:rPr>
          <w:rFonts w:cs="Calibri"/>
          <w:szCs w:val="22"/>
        </w:rPr>
        <w:t>(s)</w:t>
      </w:r>
      <w:r>
        <w:rPr>
          <w:rFonts w:cs="Calibri"/>
          <w:szCs w:val="22"/>
        </w:rPr>
        <w:t xml:space="preserve"> apresentação</w:t>
      </w:r>
      <w:r w:rsidR="002E3F95">
        <w:rPr>
          <w:rFonts w:cs="Calibri"/>
          <w:szCs w:val="22"/>
        </w:rPr>
        <w:t>(</w:t>
      </w:r>
      <w:proofErr w:type="spellStart"/>
      <w:r w:rsidR="002E3F95">
        <w:rPr>
          <w:rFonts w:cs="Calibri"/>
          <w:szCs w:val="22"/>
        </w:rPr>
        <w:t>ões</w:t>
      </w:r>
      <w:proofErr w:type="spellEnd"/>
      <w:r w:rsidR="002E3F95">
        <w:rPr>
          <w:rFonts w:cs="Calibri"/>
          <w:szCs w:val="22"/>
        </w:rPr>
        <w:t>)</w:t>
      </w:r>
      <w:r>
        <w:rPr>
          <w:rFonts w:cs="Calibri"/>
          <w:szCs w:val="22"/>
        </w:rPr>
        <w:t xml:space="preserve"> cultural</w:t>
      </w:r>
      <w:r w:rsidR="002E3F95">
        <w:rPr>
          <w:rFonts w:cs="Calibri"/>
          <w:szCs w:val="22"/>
        </w:rPr>
        <w:t>(</w:t>
      </w:r>
      <w:proofErr w:type="spellStart"/>
      <w:r w:rsidR="002E3F95">
        <w:rPr>
          <w:rFonts w:cs="Calibri"/>
          <w:szCs w:val="22"/>
        </w:rPr>
        <w:t>is</w:t>
      </w:r>
      <w:proofErr w:type="spellEnd"/>
      <w:r w:rsidR="002E3F95">
        <w:rPr>
          <w:rFonts w:cs="Calibri"/>
          <w:szCs w:val="22"/>
        </w:rPr>
        <w:t>)</w:t>
      </w:r>
      <w:r>
        <w:rPr>
          <w:rFonts w:cs="Calibri"/>
          <w:szCs w:val="22"/>
        </w:rPr>
        <w:t xml:space="preserve"> no dia 28/11/202</w:t>
      </w:r>
      <w:r w:rsidR="002E3F95">
        <w:rPr>
          <w:rFonts w:cs="Calibri"/>
          <w:szCs w:val="22"/>
        </w:rPr>
        <w:t>5 (sexta-feira)</w:t>
      </w:r>
      <w:r>
        <w:rPr>
          <w:rFonts w:cs="Calibri"/>
          <w:szCs w:val="22"/>
        </w:rPr>
        <w:t>.</w:t>
      </w:r>
    </w:p>
    <w:p w14:paraId="0A0F3224" w14:textId="77777777" w:rsidR="007002C5" w:rsidRDefault="007002C5" w:rsidP="00961FCE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</w:p>
    <w:p w14:paraId="4245408A" w14:textId="77777777" w:rsidR="00961FCE" w:rsidRDefault="00961FCE" w:rsidP="00961FCE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PRAZO E PAGAMENTO</w:t>
      </w:r>
    </w:p>
    <w:p w14:paraId="75C9D827" w14:textId="7A9CB8AB" w:rsidR="00961FCE" w:rsidRPr="00C12BDD" w:rsidRDefault="00961FCE" w:rsidP="00961FCE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 w:rsidRPr="00C12BDD">
        <w:rPr>
          <w:rFonts w:cs="Calibri"/>
          <w:szCs w:val="22"/>
        </w:rPr>
        <w:t xml:space="preserve">O pagamento será feito mediante a realização do serviço e entrega da Nota Fiscal, em até 5 (cinco) dias úteis, após a aprovação da CONTRATANTE, por meio da conta </w:t>
      </w:r>
      <w:r>
        <w:rPr>
          <w:rFonts w:cs="Calibri"/>
          <w:szCs w:val="22"/>
        </w:rPr>
        <w:t xml:space="preserve">de </w:t>
      </w:r>
      <w:r w:rsidR="006A22BA">
        <w:rPr>
          <w:rFonts w:cs="Calibri"/>
          <w:szCs w:val="22"/>
        </w:rPr>
        <w:t xml:space="preserve">Custeio. </w:t>
      </w:r>
      <w:r w:rsidR="005117D8">
        <w:rPr>
          <w:rFonts w:cs="Calibri"/>
          <w:szCs w:val="22"/>
        </w:rPr>
        <w:t>Caso seja necessário um adiantamento, ele não poderá ultrapassar 50% do valor total do contrato</w:t>
      </w:r>
      <w:r w:rsidR="007002C5">
        <w:rPr>
          <w:rFonts w:cs="Calibri"/>
          <w:szCs w:val="22"/>
        </w:rPr>
        <w:t xml:space="preserve">, e poderá ser feito após a entrega </w:t>
      </w:r>
      <w:r w:rsidR="003978B5">
        <w:rPr>
          <w:rFonts w:cs="Calibri"/>
          <w:szCs w:val="22"/>
        </w:rPr>
        <w:t xml:space="preserve">de cada produto previsto no item anterior (25% após entrega do </w:t>
      </w:r>
      <w:proofErr w:type="spellStart"/>
      <w:r w:rsidR="003978B5">
        <w:rPr>
          <w:rFonts w:cs="Calibri"/>
          <w:szCs w:val="22"/>
        </w:rPr>
        <w:t>rider</w:t>
      </w:r>
      <w:proofErr w:type="spellEnd"/>
      <w:r w:rsidR="003978B5">
        <w:rPr>
          <w:rFonts w:cs="Calibri"/>
          <w:szCs w:val="22"/>
        </w:rPr>
        <w:t xml:space="preserve"> técnico, 25% após entrega do setlist aprovado, e 50% após a realização do serviço)</w:t>
      </w:r>
      <w:r w:rsidR="007002C5">
        <w:rPr>
          <w:rFonts w:cs="Calibri"/>
          <w:szCs w:val="22"/>
        </w:rPr>
        <w:t>.</w:t>
      </w:r>
    </w:p>
    <w:p w14:paraId="5B765131" w14:textId="77777777" w:rsidR="00961FCE" w:rsidRDefault="00961FCE" w:rsidP="00961FCE">
      <w:pPr>
        <w:pStyle w:val="Recuodecorpodetexto3"/>
        <w:ind w:left="0" w:firstLine="567"/>
        <w:jc w:val="both"/>
        <w:rPr>
          <w:rFonts w:cs="Calibri"/>
          <w:sz w:val="22"/>
          <w:szCs w:val="22"/>
        </w:rPr>
      </w:pPr>
    </w:p>
    <w:p w14:paraId="6515BCE9" w14:textId="77777777" w:rsidR="00961FCE" w:rsidRDefault="00961FCE" w:rsidP="00961FCE">
      <w:pPr>
        <w:autoSpaceDE w:val="0"/>
        <w:autoSpaceDN w:val="0"/>
        <w:adjustRightInd w:val="0"/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EQUIPE DE TRABALHO</w:t>
      </w:r>
    </w:p>
    <w:p w14:paraId="0DFD1701" w14:textId="69656A3C" w:rsidR="00961FCE" w:rsidRDefault="00961FCE" w:rsidP="00961FCE">
      <w:pPr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 CONTRATADA deverá disponibilizar a seus profissionais equipamentos, infraestrutura, manuais, e promover a cobertura de todas e quaisquer despesas decorrentes e necessárias para que eles possam desenvolver suas atividades, tais como: salários, encargos sociais, impostos, locomoção etc., ficando a CONTRATANTE isenta dessas responsabilidades. </w:t>
      </w:r>
    </w:p>
    <w:p w14:paraId="41684B78" w14:textId="77777777" w:rsidR="00961FCE" w:rsidRDefault="00961FCE" w:rsidP="00961FCE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A empresa CONTRATADA, assim como os profissionais envolvidos, deverá observar a postura do Consórcio PCJ contra qualquer prática de uso de palavras, gestos, imagens que possam configurar distorções de interpretação, causando eventuais ofensas, preconceitos, ou atos de inferiorização/rebaixamento por cor, raça, credo, idade, sexo, orientação sexual, profissão e outros. Deverão ser observadas as políticas de diversidade e de inclusão social, bem como, de gênero.</w:t>
      </w:r>
    </w:p>
    <w:p w14:paraId="592406B8" w14:textId="77777777" w:rsidR="00961FCE" w:rsidRDefault="00961FCE" w:rsidP="00961FCE">
      <w:pPr>
        <w:autoSpaceDE w:val="0"/>
        <w:autoSpaceDN w:val="0"/>
        <w:adjustRightInd w:val="0"/>
        <w:spacing w:after="120"/>
        <w:ind w:firstLine="567"/>
        <w:jc w:val="both"/>
        <w:rPr>
          <w:rFonts w:cs="Calibri"/>
          <w:szCs w:val="22"/>
        </w:rPr>
      </w:pPr>
      <w:r>
        <w:rPr>
          <w:rFonts w:cs="Calibri"/>
          <w:szCs w:val="22"/>
        </w:rPr>
        <w:t>A CONTRATADA e os profissionais de sua equipe de trabalho deverão observar a Política de Privacidade do Consórcio PCJ, resguardando, nos termos da Lei nº 13.709/2018 (Lei Geral de Proteção de Dados - LGPD), o tratamento dos dados pessoais, que incluem as atividades de coleta, armazenamento, utilização e compartilhamento de informações relacionadas às pessoas e empresas identificadas ou identificáveis. Por se tratar de serviço específico e por prazo determinado, não ensejará, em nenhuma hipótese, vínculo empregatício com a CONTRATANTE.</w:t>
      </w:r>
    </w:p>
    <w:p w14:paraId="5622AFA9" w14:textId="77777777" w:rsidR="00961FCE" w:rsidRDefault="00961FCE" w:rsidP="00961FCE">
      <w:pPr>
        <w:autoSpaceDE w:val="0"/>
        <w:autoSpaceDN w:val="0"/>
        <w:adjustRightInd w:val="0"/>
        <w:spacing w:after="120"/>
        <w:jc w:val="right"/>
        <w:rPr>
          <w:rFonts w:cs="Calibri"/>
          <w:szCs w:val="22"/>
        </w:rPr>
      </w:pPr>
    </w:p>
    <w:p w14:paraId="0BB9D90A" w14:textId="77777777" w:rsidR="00961FCE" w:rsidRDefault="00961FCE" w:rsidP="00961FCE">
      <w:pPr>
        <w:autoSpaceDE w:val="0"/>
        <w:autoSpaceDN w:val="0"/>
        <w:adjustRightInd w:val="0"/>
        <w:spacing w:after="120"/>
        <w:jc w:val="right"/>
        <w:rPr>
          <w:rFonts w:cs="Calibri"/>
          <w:szCs w:val="22"/>
        </w:rPr>
      </w:pPr>
    </w:p>
    <w:p w14:paraId="73C804A9" w14:textId="77777777" w:rsidR="00961FCE" w:rsidRDefault="00961FCE" w:rsidP="00961FCE">
      <w:pPr>
        <w:autoSpaceDE w:val="0"/>
        <w:autoSpaceDN w:val="0"/>
        <w:adjustRightInd w:val="0"/>
        <w:spacing w:after="120"/>
        <w:jc w:val="right"/>
        <w:rPr>
          <w:rFonts w:cs="Calibri"/>
          <w:szCs w:val="22"/>
        </w:rPr>
      </w:pPr>
    </w:p>
    <w:p w14:paraId="5B67B1CB" w14:textId="703F2383" w:rsidR="00961FCE" w:rsidRDefault="00961FCE" w:rsidP="00961FCE">
      <w:pPr>
        <w:autoSpaceDE w:val="0"/>
        <w:autoSpaceDN w:val="0"/>
        <w:adjustRightInd w:val="0"/>
        <w:spacing w:after="120"/>
        <w:jc w:val="right"/>
        <w:rPr>
          <w:rFonts w:cs="Calibri"/>
          <w:szCs w:val="22"/>
        </w:rPr>
      </w:pPr>
      <w:r>
        <w:rPr>
          <w:rFonts w:cs="Calibri"/>
          <w:szCs w:val="22"/>
        </w:rPr>
        <w:t xml:space="preserve">Americana, </w:t>
      </w:r>
      <w:r w:rsidR="000D4CF8">
        <w:rPr>
          <w:rFonts w:cs="Calibri"/>
          <w:szCs w:val="22"/>
        </w:rPr>
        <w:t>28</w:t>
      </w:r>
      <w:r w:rsidR="00EC7FCF">
        <w:rPr>
          <w:rFonts w:cs="Calibri"/>
          <w:szCs w:val="22"/>
        </w:rPr>
        <w:t xml:space="preserve"> de</w:t>
      </w:r>
      <w:r w:rsidR="000D4CF8">
        <w:rPr>
          <w:rFonts w:cs="Calibri"/>
          <w:szCs w:val="22"/>
        </w:rPr>
        <w:t xml:space="preserve"> abril</w:t>
      </w:r>
      <w:r>
        <w:rPr>
          <w:rFonts w:cs="Calibri"/>
          <w:szCs w:val="22"/>
        </w:rPr>
        <w:t xml:space="preserve"> de 202</w:t>
      </w:r>
      <w:r w:rsidR="003978B5">
        <w:rPr>
          <w:rFonts w:cs="Calibri"/>
          <w:szCs w:val="22"/>
        </w:rPr>
        <w:t>5</w:t>
      </w:r>
      <w:r>
        <w:rPr>
          <w:rFonts w:cs="Calibri"/>
          <w:szCs w:val="22"/>
        </w:rPr>
        <w:t>.</w:t>
      </w:r>
    </w:p>
    <w:p w14:paraId="355B33ED" w14:textId="77777777" w:rsidR="000D4CF8" w:rsidRDefault="000D4CF8" w:rsidP="00961FCE">
      <w:pPr>
        <w:spacing w:line="276" w:lineRule="auto"/>
        <w:jc w:val="center"/>
        <w:rPr>
          <w:b/>
          <w:bCs/>
          <w:szCs w:val="24"/>
        </w:rPr>
      </w:pPr>
    </w:p>
    <w:p w14:paraId="6F120586" w14:textId="77777777" w:rsidR="000D4CF8" w:rsidRDefault="000D4CF8" w:rsidP="00961FCE">
      <w:pPr>
        <w:spacing w:line="276" w:lineRule="auto"/>
        <w:jc w:val="center"/>
        <w:rPr>
          <w:b/>
          <w:bCs/>
          <w:szCs w:val="24"/>
        </w:rPr>
      </w:pPr>
    </w:p>
    <w:p w14:paraId="185336DB" w14:textId="2C560A34" w:rsidR="000D4CF8" w:rsidRDefault="000D4CF8" w:rsidP="00961FCE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SECRETARIA EXECUTIVA</w:t>
      </w:r>
    </w:p>
    <w:p w14:paraId="2F2436CE" w14:textId="216AC6A4" w:rsidR="00961FCE" w:rsidRDefault="00961FCE" w:rsidP="00961FCE">
      <w:pPr>
        <w:spacing w:line="276" w:lineRule="auto"/>
        <w:jc w:val="center"/>
        <w:rPr>
          <w:b/>
          <w:bCs/>
          <w:szCs w:val="24"/>
        </w:rPr>
      </w:pPr>
      <w:r w:rsidRPr="00111942">
        <w:rPr>
          <w:b/>
          <w:bCs/>
          <w:szCs w:val="24"/>
        </w:rPr>
        <w:t>CONSÓRCIO PCJ</w:t>
      </w:r>
    </w:p>
    <w:p w14:paraId="1B574825" w14:textId="77777777" w:rsidR="00961FCE" w:rsidRDefault="00961FCE" w:rsidP="00961FCE">
      <w:pPr>
        <w:spacing w:line="276" w:lineRule="auto"/>
        <w:jc w:val="center"/>
        <w:rPr>
          <w:b/>
          <w:bCs/>
          <w:szCs w:val="24"/>
        </w:rPr>
      </w:pPr>
    </w:p>
    <w:p w14:paraId="7E776C9C" w14:textId="77777777" w:rsidR="00961FCE" w:rsidRDefault="00961FCE" w:rsidP="00961FCE">
      <w:pPr>
        <w:spacing w:line="276" w:lineRule="auto"/>
        <w:jc w:val="center"/>
        <w:rPr>
          <w:b/>
          <w:bCs/>
          <w:szCs w:val="24"/>
        </w:rPr>
      </w:pPr>
    </w:p>
    <w:p w14:paraId="468E8D37" w14:textId="77777777" w:rsidR="00961FCE" w:rsidRDefault="00961FCE" w:rsidP="00961FCE">
      <w:pPr>
        <w:spacing w:line="276" w:lineRule="auto"/>
        <w:jc w:val="center"/>
        <w:rPr>
          <w:b/>
          <w:bCs/>
          <w:szCs w:val="24"/>
        </w:rPr>
      </w:pPr>
    </w:p>
    <w:p w14:paraId="65CC4A39" w14:textId="77777777" w:rsidR="00961FCE" w:rsidRDefault="00961FCE" w:rsidP="00961FCE">
      <w:pPr>
        <w:spacing w:line="276" w:lineRule="auto"/>
        <w:jc w:val="center"/>
        <w:rPr>
          <w:b/>
          <w:bCs/>
          <w:szCs w:val="24"/>
        </w:rPr>
      </w:pPr>
    </w:p>
    <w:p w14:paraId="3D2F91CA" w14:textId="77777777" w:rsidR="000D4CF8" w:rsidRDefault="000D4CF8">
      <w:pPr>
        <w:rPr>
          <w:rFonts w:cs="Calibri"/>
          <w:b/>
          <w:bCs/>
          <w:szCs w:val="22"/>
          <w:u w:val="single"/>
        </w:rPr>
      </w:pPr>
      <w:r>
        <w:rPr>
          <w:rFonts w:cs="Calibri"/>
          <w:b/>
          <w:bCs/>
          <w:szCs w:val="22"/>
          <w:u w:val="single"/>
        </w:rPr>
        <w:br w:type="page"/>
      </w:r>
    </w:p>
    <w:p w14:paraId="5C9CBFAC" w14:textId="508FF179" w:rsidR="00961FCE" w:rsidRDefault="00961FCE" w:rsidP="00961FCE">
      <w:pPr>
        <w:jc w:val="center"/>
        <w:rPr>
          <w:rFonts w:cs="Calibri"/>
          <w:b/>
          <w:bCs/>
          <w:szCs w:val="22"/>
          <w:u w:val="single"/>
        </w:rPr>
      </w:pPr>
      <w:r>
        <w:rPr>
          <w:rFonts w:cs="Calibri"/>
          <w:b/>
          <w:bCs/>
          <w:szCs w:val="22"/>
          <w:u w:val="single"/>
        </w:rPr>
        <w:lastRenderedPageBreak/>
        <w:t>PLANILHA DE PROPOSTA COMERCIAL</w:t>
      </w:r>
    </w:p>
    <w:p w14:paraId="0471FFA8" w14:textId="77777777" w:rsidR="00961FCE" w:rsidRDefault="00961FCE" w:rsidP="00961FCE">
      <w:pPr>
        <w:jc w:val="center"/>
        <w:rPr>
          <w:rFonts w:cs="Calibri"/>
          <w:b/>
          <w:bCs/>
          <w:szCs w:val="22"/>
          <w:u w:val="single"/>
        </w:rPr>
      </w:pPr>
    </w:p>
    <w:p w14:paraId="24697F2A" w14:textId="77777777" w:rsidR="00961FCE" w:rsidRDefault="00961FCE" w:rsidP="00961FCE">
      <w:pPr>
        <w:pStyle w:val="Recuodecorpodetexto"/>
        <w:spacing w:after="0"/>
        <w:ind w:firstLine="709"/>
        <w:rPr>
          <w:rFonts w:cs="Calibri"/>
          <w:noProof/>
          <w:szCs w:val="22"/>
          <w:lang w:eastAsia="pt-BR"/>
        </w:rPr>
      </w:pPr>
    </w:p>
    <w:p w14:paraId="7E402B65" w14:textId="715699F7" w:rsidR="00961FCE" w:rsidRDefault="00961FCE" w:rsidP="00961FCE">
      <w:pPr>
        <w:pStyle w:val="Textos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empresa .........................................................., inscrita no CNPJ nº ................................., com sede no município de ........................., Estado de...................., na Rua ...................................., nº ............., bairro ................., através deste documento encaminha sua Proposta Comercial referente à contratação de serviços de </w:t>
      </w:r>
      <w:r w:rsidR="007002C5">
        <w:rPr>
          <w:rFonts w:ascii="Calibri" w:hAnsi="Calibri" w:cs="Calibri"/>
          <w:sz w:val="22"/>
          <w:szCs w:val="22"/>
        </w:rPr>
        <w:t>apresentação cultural</w:t>
      </w:r>
      <w:r>
        <w:rPr>
          <w:rFonts w:ascii="Calibri" w:hAnsi="Calibri" w:cs="Calibri"/>
          <w:sz w:val="22"/>
          <w:szCs w:val="22"/>
        </w:rPr>
        <w:t xml:space="preserve"> para o </w:t>
      </w:r>
      <w:r w:rsidR="00EC7FCF">
        <w:rPr>
          <w:rFonts w:ascii="Calibri" w:hAnsi="Calibri" w:cs="Calibri"/>
          <w:sz w:val="22"/>
          <w:szCs w:val="22"/>
        </w:rPr>
        <w:t xml:space="preserve">Evento </w:t>
      </w:r>
      <w:r w:rsidR="003978B5">
        <w:rPr>
          <w:rFonts w:ascii="Calibri" w:hAnsi="Calibri" w:cs="Calibri"/>
          <w:sz w:val="22"/>
          <w:szCs w:val="22"/>
        </w:rPr>
        <w:t>de entrega do 9º Prêmio Ação pela Água</w:t>
      </w:r>
      <w:r w:rsidR="00EC7FCF">
        <w:rPr>
          <w:rFonts w:ascii="Calibri" w:hAnsi="Calibri" w:cs="Calibri"/>
          <w:sz w:val="22"/>
          <w:szCs w:val="22"/>
        </w:rPr>
        <w:t xml:space="preserve"> do Consórcio PCJ</w:t>
      </w:r>
      <w:r>
        <w:rPr>
          <w:rFonts w:ascii="Calibri" w:hAnsi="Calibri" w:cs="Calibri"/>
          <w:sz w:val="22"/>
          <w:szCs w:val="22"/>
        </w:rPr>
        <w:t xml:space="preserve">, de acordo com as atividades e especificações previstas na Coleta de Preços: </w:t>
      </w:r>
    </w:p>
    <w:p w14:paraId="7ECDCA48" w14:textId="77777777" w:rsidR="00961FCE" w:rsidRDefault="00961FCE" w:rsidP="00961FCE">
      <w:pPr>
        <w:pStyle w:val="Recuodecorpodetexto"/>
        <w:spacing w:after="0"/>
        <w:ind w:firstLine="709"/>
        <w:rPr>
          <w:rFonts w:cs="Calibri"/>
          <w:bCs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66"/>
        <w:gridCol w:w="2577"/>
        <w:gridCol w:w="2565"/>
      </w:tblGrid>
      <w:tr w:rsidR="00961FCE" w14:paraId="018D0F2E" w14:textId="77777777" w:rsidTr="00E82E96">
        <w:trPr>
          <w:trHeight w:val="11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174" w14:textId="77777777" w:rsidR="00961FCE" w:rsidRDefault="00961FCE" w:rsidP="00E82E96">
            <w:pPr>
              <w:ind w:right="-1"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Serviço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E60" w14:textId="77777777" w:rsidR="00961FCE" w:rsidRDefault="00961FCE" w:rsidP="00E82E96">
            <w:pPr>
              <w:ind w:right="-1"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Descrição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D8A" w14:textId="77777777" w:rsidR="00961FCE" w:rsidRDefault="00961FCE" w:rsidP="00E82E96">
            <w:pPr>
              <w:ind w:right="-1"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Valor por pessoa (R$/pessoa)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113" w14:textId="77777777" w:rsidR="00961FCE" w:rsidRDefault="00961FCE" w:rsidP="00E82E96">
            <w:pPr>
              <w:ind w:right="-1"/>
              <w:rPr>
                <w:rFonts w:eastAsia="Calibri" w:cs="Calibri"/>
                <w:b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 xml:space="preserve">Valor Total (R$) </w:t>
            </w:r>
          </w:p>
        </w:tc>
      </w:tr>
      <w:tr w:rsidR="00961FCE" w14:paraId="51FCDC26" w14:textId="77777777" w:rsidTr="00E82E96">
        <w:trPr>
          <w:trHeight w:val="131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322" w14:textId="77777777" w:rsidR="00961FCE" w:rsidRDefault="00961FCE" w:rsidP="00E82E96">
            <w:pPr>
              <w:ind w:right="-1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01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466" w14:textId="56F545E9" w:rsidR="00961FCE" w:rsidRDefault="007002C5" w:rsidP="003978B5">
            <w:pPr>
              <w:ind w:right="-1"/>
              <w:rPr>
                <w:rFonts w:eastAsia="Calibri" w:cs="Calibri"/>
                <w:szCs w:val="22"/>
              </w:rPr>
            </w:pPr>
            <w:r>
              <w:rPr>
                <w:rFonts w:cs="Calibri"/>
                <w:szCs w:val="22"/>
              </w:rPr>
              <w:t>Serviço de apresentação cultural</w:t>
            </w:r>
            <w:r w:rsidR="003978B5">
              <w:rPr>
                <w:rFonts w:cs="Calibri"/>
                <w:szCs w:val="22"/>
              </w:rPr>
              <w:t>/musical</w:t>
            </w:r>
            <w:r w:rsidR="00EC7FCF">
              <w:rPr>
                <w:rFonts w:cs="Calibri"/>
                <w:sz w:val="22"/>
                <w:szCs w:val="22"/>
              </w:rPr>
              <w:t xml:space="preserve"> </w:t>
            </w:r>
            <w:r w:rsidR="007B7182">
              <w:rPr>
                <w:rFonts w:cs="Calibri"/>
                <w:szCs w:val="22"/>
              </w:rPr>
              <w:t xml:space="preserve">em qualquer município associado </w:t>
            </w:r>
            <w:r w:rsidR="007B7182">
              <w:rPr>
                <w:rFonts w:cs="Calibri"/>
                <w:color w:val="000000"/>
                <w:shd w:val="clear" w:color="auto" w:fill="FFFFFF"/>
              </w:rPr>
              <w:t>ao Consórcio PCJ</w:t>
            </w:r>
            <w:r w:rsidR="00961FCE">
              <w:rPr>
                <w:rFonts w:cs="Calibri"/>
                <w:szCs w:val="22"/>
              </w:rPr>
              <w:t xml:space="preserve"> (SP</w:t>
            </w:r>
            <w:r w:rsidR="007B7182">
              <w:rPr>
                <w:rFonts w:cs="Calibri"/>
                <w:szCs w:val="22"/>
              </w:rPr>
              <w:t>/ MG</w:t>
            </w:r>
            <w:r w:rsidR="00961FCE">
              <w:rPr>
                <w:rFonts w:cs="Calibri"/>
                <w:szCs w:val="22"/>
              </w:rPr>
              <w:t xml:space="preserve">), no dia </w:t>
            </w:r>
            <w:r w:rsidR="00EC7FCF">
              <w:rPr>
                <w:rFonts w:cs="Calibri"/>
                <w:szCs w:val="22"/>
              </w:rPr>
              <w:t>2</w:t>
            </w:r>
            <w:r w:rsidR="00961FCE">
              <w:rPr>
                <w:rFonts w:cs="Calibri"/>
                <w:szCs w:val="22"/>
              </w:rPr>
              <w:t>8/11/2024</w:t>
            </w:r>
            <w:r>
              <w:rPr>
                <w:rFonts w:cs="Calibri"/>
                <w:szCs w:val="22"/>
              </w:rPr>
              <w:t>,</w:t>
            </w:r>
            <w:r w:rsidR="00961FCE" w:rsidRPr="003978B5">
              <w:rPr>
                <w:rFonts w:cs="Calibri"/>
                <w:szCs w:val="22"/>
              </w:rPr>
              <w:t xml:space="preserve"> </w:t>
            </w:r>
            <w:r w:rsidR="003978B5">
              <w:rPr>
                <w:rFonts w:cs="Calibri"/>
                <w:szCs w:val="22"/>
              </w:rPr>
              <w:t xml:space="preserve">das 18h00 às 19h30 (período 1), </w:t>
            </w:r>
            <w:r w:rsidR="00961FCE" w:rsidRPr="003978B5">
              <w:rPr>
                <w:rFonts w:cs="Calibri"/>
                <w:szCs w:val="22"/>
              </w:rPr>
              <w:t xml:space="preserve">para </w:t>
            </w:r>
            <w:r w:rsidR="003978B5" w:rsidRPr="003978B5">
              <w:rPr>
                <w:rFonts w:cs="Calibri"/>
                <w:szCs w:val="22"/>
              </w:rPr>
              <w:t>cerca de 4</w:t>
            </w:r>
            <w:r w:rsidR="00961FCE" w:rsidRPr="003978B5">
              <w:rPr>
                <w:rFonts w:cs="Calibri"/>
                <w:szCs w:val="22"/>
              </w:rPr>
              <w:t>00 pessoas</w:t>
            </w:r>
            <w:r w:rsidR="003978B5">
              <w:rPr>
                <w:rFonts w:cs="Calibri"/>
                <w:szCs w:val="22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979" w14:textId="77777777" w:rsidR="00961FCE" w:rsidRDefault="00961FCE" w:rsidP="00E82E96">
            <w:pPr>
              <w:ind w:right="-1"/>
              <w:rPr>
                <w:rFonts w:eastAsia="Calibri" w:cs="Calibri"/>
                <w:b/>
                <w:bCs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538" w14:textId="77777777" w:rsidR="00961FCE" w:rsidRDefault="00961FCE" w:rsidP="00E82E96">
            <w:pPr>
              <w:ind w:right="-1"/>
              <w:rPr>
                <w:rFonts w:eastAsia="Calibri" w:cs="Calibri"/>
                <w:b/>
                <w:bCs/>
                <w:szCs w:val="22"/>
              </w:rPr>
            </w:pPr>
          </w:p>
        </w:tc>
      </w:tr>
      <w:tr w:rsidR="003978B5" w14:paraId="65D9D491" w14:textId="77777777" w:rsidTr="00E82E96">
        <w:trPr>
          <w:trHeight w:val="131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CDE8" w14:textId="12F3BAEC" w:rsidR="003978B5" w:rsidRDefault="003978B5" w:rsidP="00E82E96">
            <w:pPr>
              <w:ind w:right="-1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02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1625" w14:textId="7374F613" w:rsidR="003978B5" w:rsidRDefault="003978B5" w:rsidP="00E82E96">
            <w:pPr>
              <w:ind w:right="-1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Serviço de apresentação cultural/musical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7B7182">
              <w:rPr>
                <w:rFonts w:cs="Calibri"/>
                <w:color w:val="000000"/>
                <w:shd w:val="clear" w:color="auto" w:fill="FFFFFF"/>
              </w:rPr>
              <w:t>qualquer município associado ao Consórcio PCJ</w:t>
            </w:r>
            <w:r>
              <w:rPr>
                <w:rFonts w:cs="Calibri"/>
                <w:szCs w:val="22"/>
              </w:rPr>
              <w:t xml:space="preserve"> (SP</w:t>
            </w:r>
            <w:r w:rsidR="007B7182">
              <w:rPr>
                <w:rFonts w:cs="Calibri"/>
                <w:szCs w:val="22"/>
              </w:rPr>
              <w:t>/MG</w:t>
            </w:r>
            <w:r>
              <w:rPr>
                <w:rFonts w:cs="Calibri"/>
                <w:szCs w:val="22"/>
              </w:rPr>
              <w:t>), no dia 28/11/2024,</w:t>
            </w:r>
            <w:r w:rsidRPr="003978B5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das 21h00 às 23h30 (período 2), </w:t>
            </w:r>
            <w:r w:rsidRPr="003978B5">
              <w:rPr>
                <w:rFonts w:cs="Calibri"/>
                <w:szCs w:val="22"/>
              </w:rPr>
              <w:t>para cerca de 400 pessoas</w:t>
            </w:r>
            <w:r>
              <w:rPr>
                <w:rFonts w:cs="Calibri"/>
                <w:szCs w:val="22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39D" w14:textId="77777777" w:rsidR="003978B5" w:rsidRDefault="003978B5" w:rsidP="00E82E96">
            <w:pPr>
              <w:ind w:right="-1"/>
              <w:rPr>
                <w:rFonts w:eastAsia="Calibri" w:cs="Calibri"/>
                <w:b/>
                <w:bCs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36A3" w14:textId="77777777" w:rsidR="003978B5" w:rsidRDefault="003978B5" w:rsidP="00E82E96">
            <w:pPr>
              <w:ind w:right="-1"/>
              <w:rPr>
                <w:rFonts w:eastAsia="Calibri" w:cs="Calibri"/>
                <w:b/>
                <w:bCs/>
                <w:szCs w:val="22"/>
              </w:rPr>
            </w:pPr>
          </w:p>
        </w:tc>
      </w:tr>
      <w:tr w:rsidR="00961FCE" w14:paraId="6735FB8C" w14:textId="77777777" w:rsidTr="00E82E96">
        <w:trPr>
          <w:trHeight w:val="411"/>
          <w:jc w:val="center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098" w14:textId="77777777" w:rsidR="00961FCE" w:rsidRDefault="00961FCE" w:rsidP="00E82E96">
            <w:pPr>
              <w:ind w:right="-1"/>
              <w:rPr>
                <w:rFonts w:eastAsia="Calibri" w:cs="Calibri"/>
                <w:b/>
                <w:bCs/>
                <w:szCs w:val="22"/>
              </w:rPr>
            </w:pPr>
            <w:r>
              <w:rPr>
                <w:rFonts w:eastAsia="Calibri" w:cs="Calibri"/>
                <w:b/>
                <w:szCs w:val="22"/>
              </w:rPr>
              <w:t>Valor Total (por extenso):</w:t>
            </w:r>
          </w:p>
        </w:tc>
      </w:tr>
    </w:tbl>
    <w:p w14:paraId="1D000C18" w14:textId="77777777" w:rsidR="00961FCE" w:rsidRDefault="00961FCE" w:rsidP="00961FCE">
      <w:pPr>
        <w:ind w:right="-1"/>
        <w:jc w:val="both"/>
        <w:rPr>
          <w:rFonts w:cs="Calibri"/>
          <w:b/>
          <w:bCs/>
          <w:szCs w:val="22"/>
        </w:rPr>
      </w:pPr>
    </w:p>
    <w:p w14:paraId="25DCAD37" w14:textId="77777777" w:rsidR="00961FCE" w:rsidRDefault="00961FCE" w:rsidP="00961FCE">
      <w:pPr>
        <w:ind w:right="-1"/>
        <w:jc w:val="both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Notas:</w:t>
      </w:r>
    </w:p>
    <w:p w14:paraId="1DEDEF2C" w14:textId="0105F7D1" w:rsidR="00961FCE" w:rsidRDefault="00961FCE" w:rsidP="003978B5">
      <w:pPr>
        <w:pStyle w:val="Textoembloco"/>
        <w:spacing w:after="0" w:line="276" w:lineRule="auto"/>
        <w:ind w:left="0" w:right="0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1) Nos preços acima cotados estão inclusos todos e quaisquer materiais necessários para a </w:t>
      </w:r>
      <w:r w:rsidR="003978B5">
        <w:rPr>
          <w:rFonts w:cs="Calibri"/>
          <w:szCs w:val="22"/>
        </w:rPr>
        <w:t>e</w:t>
      </w:r>
      <w:r>
        <w:rPr>
          <w:rFonts w:cs="Calibri"/>
          <w:szCs w:val="22"/>
        </w:rPr>
        <w:t>xecução dos serviços e todos os impostos;</w:t>
      </w:r>
    </w:p>
    <w:p w14:paraId="4BFD3CCE" w14:textId="0A7B3D14" w:rsidR="00961FCE" w:rsidRDefault="00961FCE" w:rsidP="003978B5">
      <w:pPr>
        <w:spacing w:line="276" w:lineRule="auto"/>
        <w:jc w:val="both"/>
        <w:rPr>
          <w:rFonts w:cs="Calibri"/>
          <w:szCs w:val="22"/>
        </w:rPr>
      </w:pPr>
      <w:r>
        <w:rPr>
          <w:rFonts w:cs="Calibri"/>
          <w:szCs w:val="22"/>
        </w:rPr>
        <w:t>2) Os valores apresentados são com base na data desta Proposta</w:t>
      </w:r>
      <w:r w:rsidR="003978B5">
        <w:rPr>
          <w:rFonts w:cs="Calibri"/>
          <w:szCs w:val="22"/>
        </w:rPr>
        <w:t>,</w:t>
      </w:r>
      <w:r>
        <w:rPr>
          <w:rFonts w:cs="Calibri"/>
          <w:szCs w:val="22"/>
        </w:rPr>
        <w:t xml:space="preserve"> não sofrerão reajustes</w:t>
      </w:r>
      <w:r w:rsidR="003978B5">
        <w:rPr>
          <w:rFonts w:cs="Calibri"/>
          <w:szCs w:val="22"/>
        </w:rPr>
        <w:t>,</w:t>
      </w:r>
      <w:r>
        <w:rPr>
          <w:rFonts w:cs="Calibri"/>
          <w:szCs w:val="22"/>
        </w:rPr>
        <w:t xml:space="preserve"> e deverá observar as determinações do Termo de Referência deste Processo de Contratação;</w:t>
      </w:r>
    </w:p>
    <w:p w14:paraId="4D129229" w14:textId="77777777" w:rsidR="00961FCE" w:rsidRDefault="00961FCE" w:rsidP="003978B5">
      <w:pPr>
        <w:spacing w:line="276" w:lineRule="auto"/>
        <w:jc w:val="both"/>
        <w:rPr>
          <w:rFonts w:cs="Calibri"/>
          <w:szCs w:val="22"/>
        </w:rPr>
      </w:pPr>
      <w:r>
        <w:rPr>
          <w:rFonts w:cs="Calibri"/>
          <w:szCs w:val="22"/>
        </w:rPr>
        <w:t>3) A assinatura nesta Proposta Comercial implica aceitação de todos os termos contidos no Termo de Referência que instruiu a contratação;</w:t>
      </w:r>
    </w:p>
    <w:p w14:paraId="5C7E1B3D" w14:textId="77777777" w:rsidR="00961FCE" w:rsidRDefault="00961FCE" w:rsidP="003978B5">
      <w:pPr>
        <w:spacing w:line="276" w:lineRule="auto"/>
        <w:jc w:val="both"/>
        <w:rPr>
          <w:rFonts w:cs="Calibri"/>
          <w:szCs w:val="22"/>
        </w:rPr>
      </w:pPr>
      <w:r>
        <w:rPr>
          <w:rFonts w:cs="Calibri"/>
          <w:szCs w:val="22"/>
        </w:rPr>
        <w:t>4) A validade desta Proposta Comercial é de 90 (noventa) dias a contar de sua entrega.</w:t>
      </w:r>
    </w:p>
    <w:p w14:paraId="17705F7B" w14:textId="77777777" w:rsidR="00961FCE" w:rsidRDefault="00961FCE" w:rsidP="00961FCE">
      <w:pPr>
        <w:jc w:val="both"/>
        <w:rPr>
          <w:rFonts w:cs="Calibri"/>
          <w:szCs w:val="22"/>
        </w:rPr>
      </w:pPr>
    </w:p>
    <w:p w14:paraId="4D0BA95B" w14:textId="77777777" w:rsidR="00961FCE" w:rsidRDefault="00961FCE" w:rsidP="00961FCE">
      <w:pPr>
        <w:jc w:val="both"/>
        <w:rPr>
          <w:rFonts w:cs="Calibri"/>
          <w:szCs w:val="22"/>
        </w:rPr>
      </w:pPr>
    </w:p>
    <w:p w14:paraId="536CE053" w14:textId="7FFC0B6F" w:rsidR="00961FCE" w:rsidRDefault="00961FCE" w:rsidP="00961FCE">
      <w:pPr>
        <w:ind w:right="141"/>
        <w:jc w:val="center"/>
        <w:rPr>
          <w:rFonts w:cs="Calibri"/>
          <w:szCs w:val="22"/>
        </w:rPr>
      </w:pPr>
      <w:proofErr w:type="gramStart"/>
      <w:r>
        <w:rPr>
          <w:rFonts w:cs="Calibri"/>
          <w:szCs w:val="22"/>
        </w:rPr>
        <w:t>................... ,</w:t>
      </w:r>
      <w:proofErr w:type="gramEnd"/>
      <w:r>
        <w:rPr>
          <w:rFonts w:cs="Calibri"/>
          <w:szCs w:val="22"/>
        </w:rPr>
        <w:t xml:space="preserve">  ......de..............................de 202</w:t>
      </w:r>
      <w:r w:rsidR="003978B5">
        <w:rPr>
          <w:rFonts w:cs="Calibri"/>
          <w:szCs w:val="22"/>
        </w:rPr>
        <w:t>5</w:t>
      </w:r>
      <w:r>
        <w:rPr>
          <w:rFonts w:cs="Calibri"/>
          <w:szCs w:val="22"/>
        </w:rPr>
        <w:t>.</w:t>
      </w:r>
    </w:p>
    <w:p w14:paraId="12E6A8F2" w14:textId="77777777" w:rsidR="00961FCE" w:rsidRDefault="00961FCE" w:rsidP="00961FCE">
      <w:pPr>
        <w:ind w:right="141"/>
        <w:jc w:val="center"/>
        <w:rPr>
          <w:rFonts w:cs="Calibri"/>
          <w:szCs w:val="22"/>
        </w:rPr>
      </w:pPr>
    </w:p>
    <w:p w14:paraId="35EC08C2" w14:textId="77777777" w:rsidR="00961FCE" w:rsidRDefault="00961FCE" w:rsidP="00961FCE">
      <w:pPr>
        <w:ind w:right="141"/>
        <w:jc w:val="center"/>
        <w:rPr>
          <w:rFonts w:cs="Calibri"/>
          <w:szCs w:val="22"/>
        </w:rPr>
      </w:pPr>
    </w:p>
    <w:p w14:paraId="3B18C0D6" w14:textId="77777777" w:rsidR="00961FCE" w:rsidRDefault="00961FCE" w:rsidP="00961FCE">
      <w:pPr>
        <w:ind w:right="141"/>
        <w:jc w:val="center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t>______________________________________________</w:t>
      </w:r>
    </w:p>
    <w:p w14:paraId="3FAA9AB9" w14:textId="77777777" w:rsidR="00961FCE" w:rsidRDefault="00961FCE" w:rsidP="00961FCE">
      <w:pPr>
        <w:ind w:right="141"/>
        <w:jc w:val="center"/>
        <w:rPr>
          <w:rFonts w:cs="Calibri"/>
          <w:szCs w:val="22"/>
        </w:rPr>
      </w:pPr>
      <w:r>
        <w:rPr>
          <w:rFonts w:cs="Calibri"/>
          <w:szCs w:val="22"/>
        </w:rPr>
        <w:t>Assinatura - Representante/Responsável Legal</w:t>
      </w:r>
    </w:p>
    <w:p w14:paraId="0EFE81E7" w14:textId="77777777" w:rsidR="00961FCE" w:rsidRDefault="00961FCE" w:rsidP="00961FCE">
      <w:pPr>
        <w:ind w:right="141"/>
        <w:jc w:val="center"/>
        <w:rPr>
          <w:rFonts w:cs="Calibri"/>
          <w:szCs w:val="22"/>
        </w:rPr>
      </w:pPr>
    </w:p>
    <w:p w14:paraId="54CA3476" w14:textId="77777777" w:rsidR="00961FCE" w:rsidRDefault="00961FCE" w:rsidP="00961FCE">
      <w:pPr>
        <w:ind w:right="141"/>
        <w:jc w:val="center"/>
        <w:rPr>
          <w:rFonts w:cs="Calibri"/>
          <w:szCs w:val="22"/>
        </w:rPr>
      </w:pPr>
      <w:r>
        <w:rPr>
          <w:rFonts w:cs="Calibri"/>
          <w:szCs w:val="22"/>
        </w:rPr>
        <w:t>Nome:      ______________________________________</w:t>
      </w:r>
    </w:p>
    <w:p w14:paraId="6C4B7FE3" w14:textId="77777777" w:rsidR="00961FCE" w:rsidRDefault="00961FCE" w:rsidP="00961FCE">
      <w:pPr>
        <w:ind w:right="141"/>
        <w:jc w:val="center"/>
        <w:rPr>
          <w:rFonts w:cs="Calibri"/>
          <w:szCs w:val="22"/>
        </w:rPr>
      </w:pPr>
      <w:r>
        <w:rPr>
          <w:rFonts w:cs="Calibri"/>
          <w:szCs w:val="22"/>
        </w:rPr>
        <w:t>RG:            ______________________________________</w:t>
      </w:r>
    </w:p>
    <w:p w14:paraId="27760C52" w14:textId="77777777" w:rsidR="00961FCE" w:rsidRDefault="00961FCE" w:rsidP="00961FCE">
      <w:pPr>
        <w:ind w:left="709" w:right="141" w:hanging="709"/>
        <w:jc w:val="center"/>
        <w:rPr>
          <w:rFonts w:cs="Calibri"/>
          <w:szCs w:val="22"/>
        </w:rPr>
      </w:pPr>
      <w:r>
        <w:rPr>
          <w:rFonts w:cs="Calibri"/>
          <w:szCs w:val="22"/>
        </w:rPr>
        <w:t>CPF:          ______________________________________</w:t>
      </w:r>
    </w:p>
    <w:p w14:paraId="76C36C25" w14:textId="77777777" w:rsidR="00961FCE" w:rsidRDefault="00961FCE" w:rsidP="00961FCE">
      <w:pPr>
        <w:ind w:left="709" w:right="141" w:hanging="709"/>
        <w:jc w:val="center"/>
        <w:rPr>
          <w:rFonts w:cs="Calibri"/>
          <w:szCs w:val="22"/>
        </w:rPr>
      </w:pPr>
    </w:p>
    <w:p w14:paraId="4218B6C9" w14:textId="77777777" w:rsidR="00961FCE" w:rsidRDefault="00961FCE" w:rsidP="00961FCE">
      <w:pPr>
        <w:ind w:left="709" w:right="141" w:hanging="709"/>
        <w:jc w:val="center"/>
        <w:rPr>
          <w:rFonts w:cs="Calibri"/>
          <w:szCs w:val="22"/>
        </w:rPr>
      </w:pPr>
    </w:p>
    <w:p w14:paraId="47EBCCC4" w14:textId="0C8CFCD3" w:rsidR="00961FCE" w:rsidRDefault="00961FCE" w:rsidP="00961FCE">
      <w:pPr>
        <w:spacing w:after="120"/>
        <w:ind w:right="142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Prazo de envio de Planilha de Proposta Comercial preenchida: </w:t>
      </w:r>
      <w:r w:rsidR="000D4CF8">
        <w:rPr>
          <w:rFonts w:cs="Calibri"/>
          <w:b/>
          <w:szCs w:val="22"/>
          <w:highlight w:val="yellow"/>
        </w:rPr>
        <w:t>20</w:t>
      </w:r>
      <w:r w:rsidR="003978B5" w:rsidRPr="003978B5">
        <w:rPr>
          <w:rFonts w:cs="Calibri"/>
          <w:b/>
          <w:szCs w:val="22"/>
          <w:highlight w:val="yellow"/>
        </w:rPr>
        <w:t>/0</w:t>
      </w:r>
      <w:r w:rsidR="000D4CF8">
        <w:rPr>
          <w:rFonts w:cs="Calibri"/>
          <w:b/>
          <w:szCs w:val="22"/>
          <w:highlight w:val="yellow"/>
        </w:rPr>
        <w:t>5</w:t>
      </w:r>
      <w:r w:rsidR="003978B5" w:rsidRPr="003978B5">
        <w:rPr>
          <w:rFonts w:cs="Calibri"/>
          <w:b/>
          <w:szCs w:val="22"/>
          <w:highlight w:val="yellow"/>
        </w:rPr>
        <w:t>/2025</w:t>
      </w:r>
    </w:p>
    <w:p w14:paraId="455BDD3A" w14:textId="17CBF356" w:rsidR="00D25C79" w:rsidRPr="007820FA" w:rsidRDefault="00961FCE" w:rsidP="003978B5">
      <w:pPr>
        <w:spacing w:after="120"/>
        <w:ind w:right="142"/>
        <w:jc w:val="both"/>
        <w:rPr>
          <w:szCs w:val="24"/>
          <w:u w:val="single"/>
        </w:rPr>
      </w:pPr>
      <w:r>
        <w:rPr>
          <w:rFonts w:cs="Calibri"/>
          <w:b/>
          <w:szCs w:val="22"/>
        </w:rPr>
        <w:t>Dúvidas e Envio de Propostas (somente por e</w:t>
      </w:r>
      <w:r w:rsidR="000D4CF8">
        <w:rPr>
          <w:rFonts w:cs="Calibri"/>
          <w:b/>
          <w:szCs w:val="22"/>
        </w:rPr>
        <w:t>-</w:t>
      </w:r>
      <w:r>
        <w:rPr>
          <w:rFonts w:cs="Calibri"/>
          <w:b/>
          <w:szCs w:val="22"/>
        </w:rPr>
        <w:t xml:space="preserve">mail): </w:t>
      </w:r>
      <w:r w:rsidR="007002C5">
        <w:rPr>
          <w:b/>
          <w:szCs w:val="24"/>
        </w:rPr>
        <w:t>compras</w:t>
      </w:r>
      <w:r w:rsidR="00D25C79" w:rsidRPr="00E928EE">
        <w:rPr>
          <w:b/>
          <w:szCs w:val="24"/>
        </w:rPr>
        <w:t>@agua.org.br</w:t>
      </w:r>
    </w:p>
    <w:sectPr w:rsidR="00D25C79" w:rsidRPr="007820FA" w:rsidSect="003D0B43">
      <w:headerReference w:type="default" r:id="rId8"/>
      <w:footerReference w:type="even" r:id="rId9"/>
      <w:footerReference w:type="first" r:id="rId10"/>
      <w:pgSz w:w="11907" w:h="16840" w:code="9"/>
      <w:pgMar w:top="426" w:right="1080" w:bottom="709" w:left="108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121F" w14:textId="77777777" w:rsidR="00C07B23" w:rsidRDefault="00C07B23">
      <w:r>
        <w:separator/>
      </w:r>
    </w:p>
  </w:endnote>
  <w:endnote w:type="continuationSeparator" w:id="0">
    <w:p w14:paraId="22331A4B" w14:textId="77777777" w:rsidR="00C07B23" w:rsidRDefault="00C0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4071" w14:textId="77777777" w:rsidR="00DB6AC8" w:rsidRDefault="00DB6A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8B72BA8" w14:textId="77777777" w:rsidR="00DB6AC8" w:rsidRDefault="00DB6A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C927" w14:textId="77777777" w:rsidR="00DB6AC8" w:rsidRDefault="00DB6AC8">
    <w:pPr>
      <w:pStyle w:val="Rodap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8F1D7" w14:textId="77777777" w:rsidR="00C07B23" w:rsidRDefault="00C07B23">
      <w:r>
        <w:separator/>
      </w:r>
    </w:p>
  </w:footnote>
  <w:footnote w:type="continuationSeparator" w:id="0">
    <w:p w14:paraId="7D590884" w14:textId="77777777" w:rsidR="00C07B23" w:rsidRDefault="00C0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986D" w14:textId="77777777" w:rsidR="003125E8" w:rsidRPr="003125E8" w:rsidRDefault="003125E8" w:rsidP="003125E8">
    <w:pPr>
      <w:pStyle w:val="Cabeal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9C043E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96929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72AB8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AA5C5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5237A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41C1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CE13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38AE5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9EB57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9CB49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004F2"/>
    <w:multiLevelType w:val="hybridMultilevel"/>
    <w:tmpl w:val="B4021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22337"/>
    <w:multiLevelType w:val="hybridMultilevel"/>
    <w:tmpl w:val="DC2E639E"/>
    <w:lvl w:ilvl="0" w:tplc="A53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1267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F9658E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63040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97603F"/>
    <w:multiLevelType w:val="hybridMultilevel"/>
    <w:tmpl w:val="B6CC5B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13590"/>
    <w:multiLevelType w:val="hybridMultilevel"/>
    <w:tmpl w:val="AC16369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006495"/>
    <w:multiLevelType w:val="hybridMultilevel"/>
    <w:tmpl w:val="09B0FE64"/>
    <w:lvl w:ilvl="0" w:tplc="F6304068">
      <w:start w:val="1"/>
      <w:numFmt w:val="bullet"/>
      <w:lvlText w:val="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6023E7"/>
    <w:multiLevelType w:val="hybridMultilevel"/>
    <w:tmpl w:val="0F9AC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058E9"/>
    <w:multiLevelType w:val="hybridMultilevel"/>
    <w:tmpl w:val="5826413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25CE2"/>
    <w:multiLevelType w:val="hybridMultilevel"/>
    <w:tmpl w:val="424CE5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0C96EFB"/>
    <w:multiLevelType w:val="hybridMultilevel"/>
    <w:tmpl w:val="2A1AA4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056A2"/>
    <w:multiLevelType w:val="multilevel"/>
    <w:tmpl w:val="98B611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0" w15:restartNumberingAfterBreak="0">
    <w:nsid w:val="2DA1484A"/>
    <w:multiLevelType w:val="hybridMultilevel"/>
    <w:tmpl w:val="FA9A8842"/>
    <w:lvl w:ilvl="0" w:tplc="F6304068">
      <w:start w:val="1"/>
      <w:numFmt w:val="bullet"/>
      <w:lvlText w:val="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D4CFA"/>
    <w:multiLevelType w:val="hybridMultilevel"/>
    <w:tmpl w:val="EC6447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F3A69"/>
    <w:multiLevelType w:val="hybridMultilevel"/>
    <w:tmpl w:val="008C4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A0AD0"/>
    <w:multiLevelType w:val="multilevel"/>
    <w:tmpl w:val="246CCE50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32DF53E4"/>
    <w:multiLevelType w:val="hybridMultilevel"/>
    <w:tmpl w:val="52D8A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0F3B"/>
    <w:multiLevelType w:val="hybridMultilevel"/>
    <w:tmpl w:val="E3B40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20495"/>
    <w:multiLevelType w:val="hybridMultilevel"/>
    <w:tmpl w:val="E158778C"/>
    <w:lvl w:ilvl="0" w:tplc="04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C45D12"/>
    <w:multiLevelType w:val="hybridMultilevel"/>
    <w:tmpl w:val="A0EE5408"/>
    <w:lvl w:ilvl="0" w:tplc="187A3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B697B"/>
    <w:multiLevelType w:val="hybridMultilevel"/>
    <w:tmpl w:val="EB42DE48"/>
    <w:lvl w:ilvl="0" w:tplc="AF2837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BA44DD"/>
    <w:multiLevelType w:val="hybridMultilevel"/>
    <w:tmpl w:val="9ABECFF2"/>
    <w:lvl w:ilvl="0" w:tplc="EB3C1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C0AD5"/>
    <w:multiLevelType w:val="hybridMultilevel"/>
    <w:tmpl w:val="B5980E46"/>
    <w:lvl w:ilvl="0" w:tplc="C762851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4E3E71F9"/>
    <w:multiLevelType w:val="hybridMultilevel"/>
    <w:tmpl w:val="7C566D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A774E"/>
    <w:multiLevelType w:val="hybridMultilevel"/>
    <w:tmpl w:val="8A880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23FBA"/>
    <w:multiLevelType w:val="hybridMultilevel"/>
    <w:tmpl w:val="2C307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22B12"/>
    <w:multiLevelType w:val="hybridMultilevel"/>
    <w:tmpl w:val="3C18C872"/>
    <w:lvl w:ilvl="0" w:tplc="229C1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65200"/>
    <w:multiLevelType w:val="multilevel"/>
    <w:tmpl w:val="0B9017A8"/>
    <w:lvl w:ilvl="0">
      <w:start w:val="1"/>
      <w:numFmt w:val="decimal"/>
      <w:lvlText w:val="5.%1."/>
      <w:lvlJc w:val="left"/>
      <w:pPr>
        <w:ind w:left="128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F562218"/>
    <w:multiLevelType w:val="hybridMultilevel"/>
    <w:tmpl w:val="DC902CFA"/>
    <w:lvl w:ilvl="0" w:tplc="3B4E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D81C4C"/>
    <w:multiLevelType w:val="hybridMultilevel"/>
    <w:tmpl w:val="BE72AC76"/>
    <w:lvl w:ilvl="0" w:tplc="BB986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15C2F"/>
    <w:multiLevelType w:val="hybridMultilevel"/>
    <w:tmpl w:val="6CACA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31FDD"/>
    <w:multiLevelType w:val="hybridMultilevel"/>
    <w:tmpl w:val="570E2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F4C46"/>
    <w:multiLevelType w:val="multilevel"/>
    <w:tmpl w:val="A43C3A6C"/>
    <w:lvl w:ilvl="0">
      <w:start w:val="1"/>
      <w:numFmt w:val="decimal"/>
      <w:lvlText w:val="6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6C52BF8"/>
    <w:multiLevelType w:val="hybridMultilevel"/>
    <w:tmpl w:val="7FA085F2"/>
    <w:lvl w:ilvl="0" w:tplc="7578E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304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0195F"/>
    <w:multiLevelType w:val="hybridMultilevel"/>
    <w:tmpl w:val="096A98EE"/>
    <w:lvl w:ilvl="0" w:tplc="D9EE1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040BF5"/>
    <w:multiLevelType w:val="hybridMultilevel"/>
    <w:tmpl w:val="C9347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32AFB"/>
    <w:multiLevelType w:val="hybridMultilevel"/>
    <w:tmpl w:val="0CD8F904"/>
    <w:lvl w:ilvl="0" w:tplc="761EC6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02164">
    <w:abstractNumId w:val="9"/>
  </w:num>
  <w:num w:numId="2" w16cid:durableId="1514803456">
    <w:abstractNumId w:val="7"/>
  </w:num>
  <w:num w:numId="3" w16cid:durableId="1853838747">
    <w:abstractNumId w:val="6"/>
  </w:num>
  <w:num w:numId="4" w16cid:durableId="1409813949">
    <w:abstractNumId w:val="5"/>
  </w:num>
  <w:num w:numId="5" w16cid:durableId="1301223759">
    <w:abstractNumId w:val="4"/>
  </w:num>
  <w:num w:numId="6" w16cid:durableId="782963907">
    <w:abstractNumId w:val="8"/>
  </w:num>
  <w:num w:numId="7" w16cid:durableId="603877802">
    <w:abstractNumId w:val="3"/>
  </w:num>
  <w:num w:numId="8" w16cid:durableId="1718581280">
    <w:abstractNumId w:val="2"/>
  </w:num>
  <w:num w:numId="9" w16cid:durableId="662513856">
    <w:abstractNumId w:val="1"/>
  </w:num>
  <w:num w:numId="10" w16cid:durableId="2093548920">
    <w:abstractNumId w:val="0"/>
  </w:num>
  <w:num w:numId="11" w16cid:durableId="1863352071">
    <w:abstractNumId w:val="34"/>
  </w:num>
  <w:num w:numId="12" w16cid:durableId="2059544747">
    <w:abstractNumId w:val="21"/>
  </w:num>
  <w:num w:numId="13" w16cid:durableId="1924802896">
    <w:abstractNumId w:val="18"/>
  </w:num>
  <w:num w:numId="14" w16cid:durableId="759444940">
    <w:abstractNumId w:val="41"/>
  </w:num>
  <w:num w:numId="15" w16cid:durableId="345402468">
    <w:abstractNumId w:val="12"/>
  </w:num>
  <w:num w:numId="16" w16cid:durableId="151676234">
    <w:abstractNumId w:val="20"/>
  </w:num>
  <w:num w:numId="17" w16cid:durableId="389621111">
    <w:abstractNumId w:val="29"/>
  </w:num>
  <w:num w:numId="18" w16cid:durableId="72237970">
    <w:abstractNumId w:val="27"/>
  </w:num>
  <w:num w:numId="19" w16cid:durableId="2053993623">
    <w:abstractNumId w:val="11"/>
  </w:num>
  <w:num w:numId="20" w16cid:durableId="245457228">
    <w:abstractNumId w:val="14"/>
  </w:num>
  <w:num w:numId="21" w16cid:durableId="1981761346">
    <w:abstractNumId w:val="44"/>
  </w:num>
  <w:num w:numId="22" w16cid:durableId="1820925740">
    <w:abstractNumId w:val="37"/>
  </w:num>
  <w:num w:numId="23" w16cid:durableId="9767599">
    <w:abstractNumId w:val="36"/>
  </w:num>
  <w:num w:numId="24" w16cid:durableId="285475036">
    <w:abstractNumId w:val="16"/>
  </w:num>
  <w:num w:numId="25" w16cid:durableId="751201335">
    <w:abstractNumId w:val="13"/>
  </w:num>
  <w:num w:numId="26" w16cid:durableId="1396077613">
    <w:abstractNumId w:val="42"/>
  </w:num>
  <w:num w:numId="27" w16cid:durableId="1019695756">
    <w:abstractNumId w:val="28"/>
  </w:num>
  <w:num w:numId="28" w16cid:durableId="317878384">
    <w:abstractNumId w:val="15"/>
  </w:num>
  <w:num w:numId="29" w16cid:durableId="1471945448">
    <w:abstractNumId w:val="43"/>
  </w:num>
  <w:num w:numId="30" w16cid:durableId="2035498655">
    <w:abstractNumId w:val="23"/>
  </w:num>
  <w:num w:numId="31" w16cid:durableId="577792288">
    <w:abstractNumId w:val="38"/>
  </w:num>
  <w:num w:numId="32" w16cid:durableId="1344864490">
    <w:abstractNumId w:val="25"/>
  </w:num>
  <w:num w:numId="33" w16cid:durableId="1228109910">
    <w:abstractNumId w:val="22"/>
  </w:num>
  <w:num w:numId="34" w16cid:durableId="1409500336">
    <w:abstractNumId w:val="24"/>
  </w:num>
  <w:num w:numId="35" w16cid:durableId="1745645394">
    <w:abstractNumId w:val="32"/>
  </w:num>
  <w:num w:numId="36" w16cid:durableId="2062243750">
    <w:abstractNumId w:val="10"/>
  </w:num>
  <w:num w:numId="37" w16cid:durableId="948778425">
    <w:abstractNumId w:val="33"/>
  </w:num>
  <w:num w:numId="38" w16cid:durableId="836001071">
    <w:abstractNumId w:val="17"/>
  </w:num>
  <w:num w:numId="39" w16cid:durableId="533006733">
    <w:abstractNumId w:val="31"/>
  </w:num>
  <w:num w:numId="40" w16cid:durableId="398791184">
    <w:abstractNumId w:val="26"/>
  </w:num>
  <w:num w:numId="41" w16cid:durableId="256984461">
    <w:abstractNumId w:val="39"/>
  </w:num>
  <w:num w:numId="42" w16cid:durableId="1783378422">
    <w:abstractNumId w:val="40"/>
  </w:num>
  <w:num w:numId="43" w16cid:durableId="1807620552">
    <w:abstractNumId w:val="19"/>
  </w:num>
  <w:num w:numId="44" w16cid:durableId="633682246">
    <w:abstractNumId w:val="35"/>
  </w:num>
  <w:num w:numId="45" w16cid:durableId="13965827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55"/>
    <w:rsid w:val="000038A7"/>
    <w:rsid w:val="00023DEF"/>
    <w:rsid w:val="00054324"/>
    <w:rsid w:val="00055636"/>
    <w:rsid w:val="00056FBE"/>
    <w:rsid w:val="0007311B"/>
    <w:rsid w:val="00075A0E"/>
    <w:rsid w:val="00080755"/>
    <w:rsid w:val="00086E11"/>
    <w:rsid w:val="00096506"/>
    <w:rsid w:val="000A13CE"/>
    <w:rsid w:val="000A6C49"/>
    <w:rsid w:val="000B3E49"/>
    <w:rsid w:val="000D464B"/>
    <w:rsid w:val="000D4CF8"/>
    <w:rsid w:val="000D528B"/>
    <w:rsid w:val="000D58B6"/>
    <w:rsid w:val="000E1144"/>
    <w:rsid w:val="001064A4"/>
    <w:rsid w:val="00107710"/>
    <w:rsid w:val="00111942"/>
    <w:rsid w:val="001131B6"/>
    <w:rsid w:val="0012304E"/>
    <w:rsid w:val="0015042E"/>
    <w:rsid w:val="00157FFA"/>
    <w:rsid w:val="00170956"/>
    <w:rsid w:val="00173834"/>
    <w:rsid w:val="00176B83"/>
    <w:rsid w:val="001B0548"/>
    <w:rsid w:val="001B4EC6"/>
    <w:rsid w:val="001D6A34"/>
    <w:rsid w:val="001E29EF"/>
    <w:rsid w:val="001E4E14"/>
    <w:rsid w:val="001F2428"/>
    <w:rsid w:val="001F748E"/>
    <w:rsid w:val="00200019"/>
    <w:rsid w:val="00254B13"/>
    <w:rsid w:val="002664F4"/>
    <w:rsid w:val="00270FEB"/>
    <w:rsid w:val="00282497"/>
    <w:rsid w:val="00282A99"/>
    <w:rsid w:val="002A0C98"/>
    <w:rsid w:val="002A10AC"/>
    <w:rsid w:val="002A2096"/>
    <w:rsid w:val="002A675F"/>
    <w:rsid w:val="002E2D52"/>
    <w:rsid w:val="002E3F95"/>
    <w:rsid w:val="002F3769"/>
    <w:rsid w:val="002F7112"/>
    <w:rsid w:val="00302C9E"/>
    <w:rsid w:val="0030490B"/>
    <w:rsid w:val="00306140"/>
    <w:rsid w:val="003125E8"/>
    <w:rsid w:val="00314D5A"/>
    <w:rsid w:val="00317148"/>
    <w:rsid w:val="00323381"/>
    <w:rsid w:val="003244AF"/>
    <w:rsid w:val="00326A53"/>
    <w:rsid w:val="00330789"/>
    <w:rsid w:val="003317DE"/>
    <w:rsid w:val="00335501"/>
    <w:rsid w:val="003416CD"/>
    <w:rsid w:val="00341B55"/>
    <w:rsid w:val="003570CD"/>
    <w:rsid w:val="00374A2B"/>
    <w:rsid w:val="00394591"/>
    <w:rsid w:val="003978B5"/>
    <w:rsid w:val="003A4319"/>
    <w:rsid w:val="003A67E2"/>
    <w:rsid w:val="003B0535"/>
    <w:rsid w:val="003C1E05"/>
    <w:rsid w:val="003C5F2C"/>
    <w:rsid w:val="003C72B0"/>
    <w:rsid w:val="003D0B43"/>
    <w:rsid w:val="003D4588"/>
    <w:rsid w:val="003E2B0E"/>
    <w:rsid w:val="003F4DD9"/>
    <w:rsid w:val="003F6878"/>
    <w:rsid w:val="00407DA5"/>
    <w:rsid w:val="0041050B"/>
    <w:rsid w:val="004134A2"/>
    <w:rsid w:val="0041575B"/>
    <w:rsid w:val="004212F9"/>
    <w:rsid w:val="004353D8"/>
    <w:rsid w:val="00450BB1"/>
    <w:rsid w:val="0047422B"/>
    <w:rsid w:val="00480929"/>
    <w:rsid w:val="0048095C"/>
    <w:rsid w:val="004812A5"/>
    <w:rsid w:val="004952EA"/>
    <w:rsid w:val="004B0BA1"/>
    <w:rsid w:val="004B7E1D"/>
    <w:rsid w:val="004C037F"/>
    <w:rsid w:val="004C0F1D"/>
    <w:rsid w:val="004D3799"/>
    <w:rsid w:val="004D6446"/>
    <w:rsid w:val="004F0814"/>
    <w:rsid w:val="004F1739"/>
    <w:rsid w:val="004F7768"/>
    <w:rsid w:val="00507A64"/>
    <w:rsid w:val="005117D8"/>
    <w:rsid w:val="0051235D"/>
    <w:rsid w:val="00514AE4"/>
    <w:rsid w:val="005154A2"/>
    <w:rsid w:val="00516BAB"/>
    <w:rsid w:val="00524D55"/>
    <w:rsid w:val="005274E7"/>
    <w:rsid w:val="0053435B"/>
    <w:rsid w:val="0053774A"/>
    <w:rsid w:val="00562B3D"/>
    <w:rsid w:val="005A05EF"/>
    <w:rsid w:val="005C1572"/>
    <w:rsid w:val="005C2422"/>
    <w:rsid w:val="005C3F64"/>
    <w:rsid w:val="005C4615"/>
    <w:rsid w:val="005C48D5"/>
    <w:rsid w:val="005C7423"/>
    <w:rsid w:val="00607AC9"/>
    <w:rsid w:val="00612AAC"/>
    <w:rsid w:val="0062016D"/>
    <w:rsid w:val="006230DB"/>
    <w:rsid w:val="00630EB1"/>
    <w:rsid w:val="00652B4C"/>
    <w:rsid w:val="006675FA"/>
    <w:rsid w:val="006755E0"/>
    <w:rsid w:val="00686FB2"/>
    <w:rsid w:val="006A22BA"/>
    <w:rsid w:val="006B01D4"/>
    <w:rsid w:val="006C2036"/>
    <w:rsid w:val="006C7C2E"/>
    <w:rsid w:val="006D55E9"/>
    <w:rsid w:val="006D5D21"/>
    <w:rsid w:val="006F064B"/>
    <w:rsid w:val="006F0FA6"/>
    <w:rsid w:val="006F2560"/>
    <w:rsid w:val="006F6D9B"/>
    <w:rsid w:val="007002C5"/>
    <w:rsid w:val="00701077"/>
    <w:rsid w:val="0070280A"/>
    <w:rsid w:val="0070688C"/>
    <w:rsid w:val="00711CAC"/>
    <w:rsid w:val="00721AF3"/>
    <w:rsid w:val="0072268E"/>
    <w:rsid w:val="0072747F"/>
    <w:rsid w:val="0073317B"/>
    <w:rsid w:val="00737D1D"/>
    <w:rsid w:val="0074305B"/>
    <w:rsid w:val="007571C7"/>
    <w:rsid w:val="00766607"/>
    <w:rsid w:val="007820FA"/>
    <w:rsid w:val="00792DB0"/>
    <w:rsid w:val="00797169"/>
    <w:rsid w:val="007A1F7D"/>
    <w:rsid w:val="007B1FD6"/>
    <w:rsid w:val="007B7182"/>
    <w:rsid w:val="007C3C6F"/>
    <w:rsid w:val="007C48FA"/>
    <w:rsid w:val="007C78AF"/>
    <w:rsid w:val="007D74B5"/>
    <w:rsid w:val="007E4C7F"/>
    <w:rsid w:val="007F35ED"/>
    <w:rsid w:val="007F6B47"/>
    <w:rsid w:val="008329E5"/>
    <w:rsid w:val="00855ADC"/>
    <w:rsid w:val="008742A4"/>
    <w:rsid w:val="00876457"/>
    <w:rsid w:val="00895423"/>
    <w:rsid w:val="008A2F66"/>
    <w:rsid w:val="008C22C3"/>
    <w:rsid w:val="008C5D20"/>
    <w:rsid w:val="008D0AE8"/>
    <w:rsid w:val="008D1D8B"/>
    <w:rsid w:val="008D4934"/>
    <w:rsid w:val="008D7A3A"/>
    <w:rsid w:val="008E4672"/>
    <w:rsid w:val="008F1428"/>
    <w:rsid w:val="0090299B"/>
    <w:rsid w:val="00907FCA"/>
    <w:rsid w:val="009111D4"/>
    <w:rsid w:val="0091383F"/>
    <w:rsid w:val="009309EF"/>
    <w:rsid w:val="009344B6"/>
    <w:rsid w:val="009378C0"/>
    <w:rsid w:val="0094732C"/>
    <w:rsid w:val="009515CA"/>
    <w:rsid w:val="00955B2A"/>
    <w:rsid w:val="00961FCE"/>
    <w:rsid w:val="00963737"/>
    <w:rsid w:val="00984E24"/>
    <w:rsid w:val="00986134"/>
    <w:rsid w:val="00996DF7"/>
    <w:rsid w:val="009A21E1"/>
    <w:rsid w:val="009A4135"/>
    <w:rsid w:val="009C6FA1"/>
    <w:rsid w:val="009D60EB"/>
    <w:rsid w:val="009E31F2"/>
    <w:rsid w:val="009E45D0"/>
    <w:rsid w:val="009E5653"/>
    <w:rsid w:val="009E72CC"/>
    <w:rsid w:val="009F27B8"/>
    <w:rsid w:val="009F46CD"/>
    <w:rsid w:val="00A02F4C"/>
    <w:rsid w:val="00A06ABD"/>
    <w:rsid w:val="00A11624"/>
    <w:rsid w:val="00A2049F"/>
    <w:rsid w:val="00A237EF"/>
    <w:rsid w:val="00A31CF2"/>
    <w:rsid w:val="00A33447"/>
    <w:rsid w:val="00A55F41"/>
    <w:rsid w:val="00A645C2"/>
    <w:rsid w:val="00A70D63"/>
    <w:rsid w:val="00A80891"/>
    <w:rsid w:val="00A84223"/>
    <w:rsid w:val="00A93D01"/>
    <w:rsid w:val="00AC72C7"/>
    <w:rsid w:val="00AD080F"/>
    <w:rsid w:val="00AE09CB"/>
    <w:rsid w:val="00AE160F"/>
    <w:rsid w:val="00AF243F"/>
    <w:rsid w:val="00AF3B47"/>
    <w:rsid w:val="00B21CC7"/>
    <w:rsid w:val="00B230B1"/>
    <w:rsid w:val="00B3771D"/>
    <w:rsid w:val="00B45C21"/>
    <w:rsid w:val="00B670F4"/>
    <w:rsid w:val="00B76874"/>
    <w:rsid w:val="00B77979"/>
    <w:rsid w:val="00B8190B"/>
    <w:rsid w:val="00B91E27"/>
    <w:rsid w:val="00BA48E0"/>
    <w:rsid w:val="00BA56BC"/>
    <w:rsid w:val="00BB2BF2"/>
    <w:rsid w:val="00BC427B"/>
    <w:rsid w:val="00BC6889"/>
    <w:rsid w:val="00BD010A"/>
    <w:rsid w:val="00BD0367"/>
    <w:rsid w:val="00BD6A8E"/>
    <w:rsid w:val="00BE2E90"/>
    <w:rsid w:val="00BE354D"/>
    <w:rsid w:val="00BE385F"/>
    <w:rsid w:val="00BF3B74"/>
    <w:rsid w:val="00C07B23"/>
    <w:rsid w:val="00C1103A"/>
    <w:rsid w:val="00C12BDD"/>
    <w:rsid w:val="00C15A68"/>
    <w:rsid w:val="00C20290"/>
    <w:rsid w:val="00C20CCA"/>
    <w:rsid w:val="00C24D7E"/>
    <w:rsid w:val="00C37A05"/>
    <w:rsid w:val="00C4247D"/>
    <w:rsid w:val="00C424DD"/>
    <w:rsid w:val="00C63DCE"/>
    <w:rsid w:val="00C7157D"/>
    <w:rsid w:val="00C75945"/>
    <w:rsid w:val="00C76592"/>
    <w:rsid w:val="00C86E66"/>
    <w:rsid w:val="00C96531"/>
    <w:rsid w:val="00C97457"/>
    <w:rsid w:val="00CA2D31"/>
    <w:rsid w:val="00CA696B"/>
    <w:rsid w:val="00CB2454"/>
    <w:rsid w:val="00CB2CF6"/>
    <w:rsid w:val="00CC2416"/>
    <w:rsid w:val="00CC2EB9"/>
    <w:rsid w:val="00CC64D0"/>
    <w:rsid w:val="00CD4CBC"/>
    <w:rsid w:val="00CE2DC9"/>
    <w:rsid w:val="00CE3B80"/>
    <w:rsid w:val="00D049AF"/>
    <w:rsid w:val="00D0758D"/>
    <w:rsid w:val="00D1731E"/>
    <w:rsid w:val="00D23F6E"/>
    <w:rsid w:val="00D25162"/>
    <w:rsid w:val="00D25C79"/>
    <w:rsid w:val="00D26CA9"/>
    <w:rsid w:val="00D27DD9"/>
    <w:rsid w:val="00D5130A"/>
    <w:rsid w:val="00D606F8"/>
    <w:rsid w:val="00D70464"/>
    <w:rsid w:val="00D75CF9"/>
    <w:rsid w:val="00D906A1"/>
    <w:rsid w:val="00DA6B89"/>
    <w:rsid w:val="00DA74F5"/>
    <w:rsid w:val="00DB3466"/>
    <w:rsid w:val="00DB45B7"/>
    <w:rsid w:val="00DB597E"/>
    <w:rsid w:val="00DB6AC8"/>
    <w:rsid w:val="00DE06E5"/>
    <w:rsid w:val="00DF5181"/>
    <w:rsid w:val="00E105D4"/>
    <w:rsid w:val="00E16AC3"/>
    <w:rsid w:val="00E266FF"/>
    <w:rsid w:val="00E475EE"/>
    <w:rsid w:val="00E51576"/>
    <w:rsid w:val="00E5350C"/>
    <w:rsid w:val="00E60045"/>
    <w:rsid w:val="00E62DB5"/>
    <w:rsid w:val="00E765F1"/>
    <w:rsid w:val="00E833A7"/>
    <w:rsid w:val="00E835AA"/>
    <w:rsid w:val="00E87DA4"/>
    <w:rsid w:val="00E928EE"/>
    <w:rsid w:val="00EB3682"/>
    <w:rsid w:val="00EB724F"/>
    <w:rsid w:val="00EC48BA"/>
    <w:rsid w:val="00EC7FCF"/>
    <w:rsid w:val="00ED1392"/>
    <w:rsid w:val="00ED2C9D"/>
    <w:rsid w:val="00EE5F55"/>
    <w:rsid w:val="00EE6142"/>
    <w:rsid w:val="00EF2117"/>
    <w:rsid w:val="00EF21A9"/>
    <w:rsid w:val="00EF7C2E"/>
    <w:rsid w:val="00F05EA8"/>
    <w:rsid w:val="00F06F90"/>
    <w:rsid w:val="00F11CC7"/>
    <w:rsid w:val="00F2280A"/>
    <w:rsid w:val="00F261F7"/>
    <w:rsid w:val="00F267DC"/>
    <w:rsid w:val="00F31422"/>
    <w:rsid w:val="00F338E6"/>
    <w:rsid w:val="00F37D42"/>
    <w:rsid w:val="00F40466"/>
    <w:rsid w:val="00F411E3"/>
    <w:rsid w:val="00F41FCC"/>
    <w:rsid w:val="00F42A47"/>
    <w:rsid w:val="00F45AFF"/>
    <w:rsid w:val="00F50EC8"/>
    <w:rsid w:val="00F548A4"/>
    <w:rsid w:val="00F564CC"/>
    <w:rsid w:val="00F70DA9"/>
    <w:rsid w:val="00F732E9"/>
    <w:rsid w:val="00F81A94"/>
    <w:rsid w:val="00F86774"/>
    <w:rsid w:val="00F92029"/>
    <w:rsid w:val="00F94A5C"/>
    <w:rsid w:val="00FA2108"/>
    <w:rsid w:val="00FA5944"/>
    <w:rsid w:val="00FC5610"/>
    <w:rsid w:val="00FD7580"/>
    <w:rsid w:val="00FE6064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F4E0D"/>
  <w15:chartTrackingRefBased/>
  <w15:docId w15:val="{F881784B-041B-4A18-90EB-84A1604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EE"/>
    <w:rPr>
      <w:rFonts w:ascii="Calibri" w:hAnsi="Calibri"/>
      <w:sz w:val="24"/>
      <w:lang w:eastAsia="en-US"/>
    </w:rPr>
  </w:style>
  <w:style w:type="paragraph" w:styleId="Ttulo1">
    <w:name w:val="heading 1"/>
    <w:basedOn w:val="Normal"/>
    <w:next w:val="Corpodetexto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Ttulo2">
    <w:name w:val="heading 2"/>
    <w:basedOn w:val="Normal"/>
    <w:next w:val="Corpodetexto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Ttulo3">
    <w:name w:val="heading 3"/>
    <w:basedOn w:val="Normal"/>
    <w:next w:val="Corpodetexto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Ttulo4">
    <w:name w:val="heading 4"/>
    <w:basedOn w:val="Normal"/>
    <w:next w:val="Corpodetexto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Ttulo5">
    <w:name w:val="heading 5"/>
    <w:basedOn w:val="Normal"/>
    <w:next w:val="Corpodetexto"/>
    <w:qFormat/>
    <w:pPr>
      <w:keepNext/>
      <w:keepLines/>
      <w:spacing w:line="240" w:lineRule="atLeast"/>
      <w:outlineLvl w:val="4"/>
    </w:pPr>
    <w:rPr>
      <w:kern w:val="20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after="240" w:line="240" w:lineRule="atLeast"/>
      <w:ind w:firstLine="360"/>
      <w:jc w:val="both"/>
    </w:pPr>
  </w:style>
  <w:style w:type="paragraph" w:styleId="Encerramento">
    <w:name w:val="Closing"/>
    <w:basedOn w:val="Normal"/>
    <w:next w:val="Normal"/>
    <w:semiHidden/>
    <w:pPr>
      <w:spacing w:line="220" w:lineRule="atLeast"/>
    </w:pPr>
  </w:style>
  <w:style w:type="paragraph" w:customStyle="1" w:styleId="Nomedaempresa">
    <w:name w:val="Nome da empresa"/>
    <w:basedOn w:val="Corpodetexto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Ttulododocumento">
    <w:name w:val="Título do documento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Emanexo">
    <w:name w:val="Em anexo"/>
    <w:basedOn w:val="Corpodetexto"/>
    <w:next w:val="Normal"/>
    <w:pPr>
      <w:keepLines/>
      <w:spacing w:before="220"/>
      <w:ind w:firstLine="0"/>
    </w:pPr>
  </w:style>
  <w:style w:type="paragraph" w:customStyle="1" w:styleId="Basedocabealho">
    <w:name w:val="Base do cabeçalho"/>
    <w:basedOn w:val="Corpodetexto"/>
    <w:pPr>
      <w:keepLines/>
      <w:tabs>
        <w:tab w:val="center" w:pos="4320"/>
        <w:tab w:val="right" w:pos="8640"/>
      </w:tabs>
      <w:spacing w:after="0"/>
    </w:pPr>
  </w:style>
  <w:style w:type="paragraph" w:styleId="Rodap">
    <w:name w:val="footer"/>
    <w:basedOn w:val="Basedocabealho"/>
    <w:semiHidden/>
    <w:pPr>
      <w:spacing w:before="600"/>
      <w:ind w:right="-240" w:firstLine="0"/>
      <w:jc w:val="center"/>
    </w:pPr>
    <w:rPr>
      <w:kern w:val="18"/>
    </w:rPr>
  </w:style>
  <w:style w:type="paragraph" w:styleId="Cabealho">
    <w:name w:val="header"/>
    <w:basedOn w:val="Basedocabealho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Basedottulo">
    <w:name w:val="Base do título"/>
    <w:basedOn w:val="Corpodetexto"/>
    <w:next w:val="Corpodetexto"/>
    <w:pPr>
      <w:keepNext/>
      <w:keepLines/>
      <w:spacing w:after="0"/>
      <w:ind w:firstLine="0"/>
      <w:jc w:val="left"/>
    </w:pPr>
    <w:rPr>
      <w:kern w:val="20"/>
    </w:rPr>
  </w:style>
  <w:style w:type="paragraph" w:styleId="Cabealhodamensagem">
    <w:name w:val="Message Header"/>
    <w:basedOn w:val="Corpodetexto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spacing w:before="360"/>
    </w:pPr>
  </w:style>
  <w:style w:type="character" w:customStyle="1" w:styleId="Ttulodecabedamensagem">
    <w:name w:val="Título de cabeç. da mensagem"/>
    <w:rPr>
      <w:b/>
      <w:sz w:val="18"/>
      <w:lang w:bidi="ar-SA"/>
    </w:r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18" w:color="808080"/>
      </w:pBdr>
      <w:spacing w:after="360"/>
    </w:pPr>
  </w:style>
  <w:style w:type="paragraph" w:styleId="Recuonormal">
    <w:name w:val="Normal Indent"/>
    <w:basedOn w:val="Normal"/>
    <w:semiHidden/>
    <w:pPr>
      <w:ind w:left="720"/>
    </w:pPr>
  </w:style>
  <w:style w:type="character" w:styleId="Nmerodepgina">
    <w:name w:val="page number"/>
    <w:semiHidden/>
    <w:rPr>
      <w:lang w:bidi="ar-SA"/>
    </w:rPr>
  </w:style>
  <w:style w:type="paragraph" w:customStyle="1" w:styleId="Endereodoremetente">
    <w:name w:val="Endereço do remetente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eastAsia="en-US"/>
    </w:rPr>
  </w:style>
  <w:style w:type="paragraph" w:styleId="Assinatura">
    <w:name w:val="Signature"/>
    <w:basedOn w:val="Corpodetexto"/>
    <w:next w:val="Normal"/>
    <w:semiHidden/>
    <w:pPr>
      <w:keepNext/>
      <w:keepLines/>
      <w:spacing w:before="660" w:after="0"/>
    </w:pPr>
  </w:style>
  <w:style w:type="paragraph" w:customStyle="1" w:styleId="Cargodaassinatura">
    <w:name w:val="Cargo da assinatura"/>
    <w:basedOn w:val="Assinatura"/>
    <w:next w:val="Normal"/>
    <w:pPr>
      <w:spacing w:before="0"/>
      <w:ind w:firstLine="0"/>
    </w:pPr>
  </w:style>
  <w:style w:type="paragraph" w:customStyle="1" w:styleId="Nomedaassinatura">
    <w:name w:val="Nome da assinatura"/>
    <w:basedOn w:val="Assinatura"/>
    <w:next w:val="Cargodaassinatura"/>
    <w:pPr>
      <w:ind w:firstLine="0"/>
    </w:pPr>
  </w:style>
  <w:style w:type="character" w:customStyle="1" w:styleId="Slogan">
    <w:name w:val="Slogan"/>
    <w:rPr>
      <w:i/>
      <w:spacing w:val="70"/>
      <w:sz w:val="21"/>
      <w:lang w:val="pt-BR" w:bidi="ar-SA"/>
    </w:rPr>
  </w:style>
  <w:style w:type="character" w:styleId="AcrnimoHTML">
    <w:name w:val="HTML Acronym"/>
    <w:basedOn w:val="Fontepargpadro"/>
    <w:semiHidden/>
    <w:rPr>
      <w:lang w:val="pt-BR" w:bidi="ar-SA"/>
    </w:rPr>
  </w:style>
  <w:style w:type="paragraph" w:styleId="Sumrio1">
    <w:name w:val="toc 1"/>
    <w:basedOn w:val="Normal"/>
    <w:next w:val="Normal"/>
    <w:autoRedefine/>
    <w:semiHidden/>
  </w:style>
  <w:style w:type="paragraph" w:styleId="Sumrio2">
    <w:name w:val="toc 2"/>
    <w:basedOn w:val="Normal"/>
    <w:next w:val="Normal"/>
    <w:autoRedefine/>
    <w:semiHidden/>
    <w:pPr>
      <w:ind w:left="220"/>
    </w:pPr>
  </w:style>
  <w:style w:type="paragraph" w:styleId="Sumrio3">
    <w:name w:val="toc 3"/>
    <w:basedOn w:val="Normal"/>
    <w:next w:val="Normal"/>
    <w:autoRedefine/>
    <w:semiHidden/>
    <w:pPr>
      <w:ind w:left="440"/>
    </w:pPr>
  </w:style>
  <w:style w:type="paragraph" w:styleId="Sumrio4">
    <w:name w:val="toc 4"/>
    <w:basedOn w:val="Normal"/>
    <w:next w:val="Normal"/>
    <w:autoRedefine/>
    <w:semiHidden/>
    <w:pPr>
      <w:ind w:left="660"/>
    </w:pPr>
  </w:style>
  <w:style w:type="paragraph" w:styleId="Sumrio5">
    <w:name w:val="toc 5"/>
    <w:basedOn w:val="Normal"/>
    <w:next w:val="Normal"/>
    <w:autoRedefine/>
    <w:semiHidden/>
    <w:pPr>
      <w:ind w:left="880"/>
    </w:pPr>
  </w:style>
  <w:style w:type="paragraph" w:styleId="Sumrio6">
    <w:name w:val="toc 6"/>
    <w:basedOn w:val="Normal"/>
    <w:next w:val="Normal"/>
    <w:autoRedefine/>
    <w:semiHidden/>
    <w:pPr>
      <w:ind w:left="1100"/>
    </w:pPr>
  </w:style>
  <w:style w:type="paragraph" w:styleId="Sumrio7">
    <w:name w:val="toc 7"/>
    <w:basedOn w:val="Normal"/>
    <w:next w:val="Normal"/>
    <w:autoRedefine/>
    <w:semiHidden/>
    <w:pPr>
      <w:ind w:left="1320"/>
    </w:pPr>
  </w:style>
  <w:style w:type="paragraph" w:styleId="Sumrio8">
    <w:name w:val="toc 8"/>
    <w:basedOn w:val="Normal"/>
    <w:next w:val="Normal"/>
    <w:autoRedefine/>
    <w:semiHidden/>
    <w:pPr>
      <w:ind w:left="1540"/>
    </w:pPr>
  </w:style>
  <w:style w:type="paragraph" w:styleId="Sumrio9">
    <w:name w:val="toc 9"/>
    <w:basedOn w:val="Normal"/>
    <w:next w:val="Normal"/>
    <w:autoRedefine/>
    <w:semiHidden/>
    <w:pPr>
      <w:ind w:left="1760"/>
    </w:pPr>
  </w:style>
  <w:style w:type="paragraph" w:styleId="AssinaturadeEmail">
    <w:name w:val="E-mail Signature"/>
    <w:basedOn w:val="Normal"/>
    <w:semiHidden/>
  </w:style>
  <w:style w:type="character" w:styleId="CitaoHTML">
    <w:name w:val="HTML Cite"/>
    <w:semiHidden/>
    <w:rPr>
      <w:i/>
      <w:iCs/>
      <w:lang w:val="pt-BR" w:bidi="ar-SA"/>
    </w:rPr>
  </w:style>
  <w:style w:type="character" w:styleId="CdigoHTML">
    <w:name w:val="HTML Code"/>
    <w:semiHidden/>
    <w:rPr>
      <w:rFonts w:ascii="Courier New" w:hAnsi="Courier New"/>
      <w:sz w:val="20"/>
      <w:szCs w:val="20"/>
      <w:lang w:val="pt-BR" w:bidi="ar-SA"/>
    </w:rPr>
  </w:style>
  <w:style w:type="paragraph" w:styleId="Commarcadores">
    <w:name w:val="List Bullet"/>
    <w:basedOn w:val="Normal"/>
    <w:autoRedefine/>
    <w:semiHidden/>
    <w:pPr>
      <w:numPr>
        <w:numId w:val="1"/>
      </w:numPr>
    </w:pPr>
  </w:style>
  <w:style w:type="paragraph" w:styleId="Commarcadores2">
    <w:name w:val="List Bullet 2"/>
    <w:basedOn w:val="Normal"/>
    <w:autoRedefine/>
    <w:semiHidden/>
    <w:pPr>
      <w:numPr>
        <w:numId w:val="2"/>
      </w:numPr>
    </w:pPr>
  </w:style>
  <w:style w:type="paragraph" w:styleId="Commarcadores3">
    <w:name w:val="List Bullet 3"/>
    <w:basedOn w:val="Normal"/>
    <w:autoRedefine/>
    <w:semiHidden/>
    <w:pPr>
      <w:numPr>
        <w:numId w:val="3"/>
      </w:numPr>
    </w:pPr>
  </w:style>
  <w:style w:type="paragraph" w:styleId="Commarcadores4">
    <w:name w:val="List Bullet 4"/>
    <w:basedOn w:val="Normal"/>
    <w:autoRedefine/>
    <w:semiHidden/>
    <w:pPr>
      <w:numPr>
        <w:numId w:val="4"/>
      </w:numPr>
    </w:pPr>
  </w:style>
  <w:style w:type="paragraph" w:styleId="Commarcadores5">
    <w:name w:val="List Bullet 5"/>
    <w:basedOn w:val="Normal"/>
    <w:autoRedefine/>
    <w:semiHidden/>
    <w:pPr>
      <w:numPr>
        <w:numId w:val="5"/>
      </w:numPr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semiHidden/>
  </w:style>
  <w:style w:type="character" w:styleId="DefinioHTML">
    <w:name w:val="HTML Definition"/>
    <w:semiHidden/>
    <w:rPr>
      <w:i/>
      <w:iCs/>
      <w:lang w:val="pt-BR" w:bidi="ar-SA"/>
    </w:rPr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Cs w:val="24"/>
    </w:rPr>
  </w:style>
  <w:style w:type="character" w:styleId="nfase">
    <w:name w:val="Emphasis"/>
    <w:qFormat/>
    <w:rPr>
      <w:i/>
      <w:iCs/>
      <w:lang w:val="pt-BR" w:bidi="ar-SA"/>
    </w:rPr>
  </w:style>
  <w:style w:type="paragraph" w:styleId="EndereoHTML">
    <w:name w:val="HTML Address"/>
    <w:basedOn w:val="Normal"/>
    <w:semiHidden/>
    <w:rPr>
      <w:i/>
      <w:iCs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semiHidden/>
    <w:rPr>
      <w:rFonts w:ascii="Courier New" w:hAnsi="Courier New"/>
      <w:lang w:val="pt-BR" w:bidi="ar-SA"/>
    </w:rPr>
  </w:style>
  <w:style w:type="character" w:styleId="Hyperlink">
    <w:name w:val="Hyperlink"/>
    <w:semiHidden/>
    <w:rPr>
      <w:color w:val="0000FF"/>
      <w:u w:val="single"/>
      <w:lang w:val="pt-BR" w:bidi="ar-SA"/>
    </w:rPr>
  </w:style>
  <w:style w:type="character" w:styleId="HiperlinkVisitado">
    <w:name w:val="FollowedHyperlink"/>
    <w:semiHidden/>
    <w:rPr>
      <w:color w:val="800080"/>
      <w:u w:val="single"/>
      <w:lang w:val="pt-BR" w:bidi="ar-SA"/>
    </w:rPr>
  </w:style>
  <w:style w:type="paragraph" w:styleId="ndicedeautoridades">
    <w:name w:val="table of authorities"/>
    <w:basedOn w:val="Normal"/>
    <w:next w:val="Normal"/>
    <w:semiHidden/>
    <w:pPr>
      <w:ind w:left="220" w:hanging="220"/>
    </w:pPr>
  </w:style>
  <w:style w:type="paragraph" w:styleId="ndicedeilustraes">
    <w:name w:val="table of figures"/>
    <w:basedOn w:val="Normal"/>
    <w:next w:val="Normal"/>
    <w:semiHidden/>
    <w:pPr>
      <w:ind w:left="440" w:hanging="440"/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character" w:styleId="MquinadeescreverHTML">
    <w:name w:val="HTML Typewriter"/>
    <w:semiHidden/>
    <w:rPr>
      <w:rFonts w:ascii="Courier New" w:hAnsi="Courier New"/>
      <w:sz w:val="20"/>
      <w:szCs w:val="20"/>
      <w:lang w:val="pt-BR" w:bidi="ar-SA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Cs w:val="24"/>
    </w:rPr>
  </w:style>
  <w:style w:type="paragraph" w:styleId="Numerada">
    <w:name w:val="List Number"/>
    <w:basedOn w:val="Normal"/>
    <w:semiHidden/>
    <w:pPr>
      <w:numPr>
        <w:numId w:val="6"/>
      </w:numPr>
    </w:pPr>
  </w:style>
  <w:style w:type="paragraph" w:styleId="Numerada2">
    <w:name w:val="List Number 2"/>
    <w:basedOn w:val="Normal"/>
    <w:semiHidden/>
    <w:pPr>
      <w:numPr>
        <w:numId w:val="7"/>
      </w:numPr>
    </w:pPr>
  </w:style>
  <w:style w:type="paragraph" w:styleId="Numerada3">
    <w:name w:val="List Number 3"/>
    <w:basedOn w:val="Normal"/>
    <w:semiHidden/>
    <w:pPr>
      <w:numPr>
        <w:numId w:val="8"/>
      </w:numPr>
    </w:pPr>
  </w:style>
  <w:style w:type="paragraph" w:styleId="Numerada4">
    <w:name w:val="List Number 4"/>
    <w:basedOn w:val="Normal"/>
    <w:semiHidden/>
    <w:pPr>
      <w:numPr>
        <w:numId w:val="9"/>
      </w:numPr>
    </w:pPr>
  </w:style>
  <w:style w:type="paragraph" w:styleId="Numerada5">
    <w:name w:val="List Number 5"/>
    <w:basedOn w:val="Normal"/>
    <w:semiHidden/>
    <w:pPr>
      <w:numPr>
        <w:numId w:val="10"/>
      </w:numPr>
    </w:pPr>
  </w:style>
  <w:style w:type="character" w:styleId="Nmerodelinha">
    <w:name w:val="line number"/>
    <w:basedOn w:val="Fontepargpadro"/>
    <w:semiHidden/>
    <w:rPr>
      <w:lang w:val="pt-BR" w:bidi="ar-SA"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semiHidden/>
    <w:pPr>
      <w:spacing w:after="120" w:line="240" w:lineRule="auto"/>
      <w:ind w:firstLine="210"/>
      <w:jc w:val="left"/>
    </w:pPr>
  </w:style>
  <w:style w:type="paragraph" w:styleId="Recuodecorpodetexto">
    <w:name w:val="Body Text Indent"/>
    <w:basedOn w:val="Normal"/>
    <w:link w:val="RecuodecorpodetextoChar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semiHidden/>
    <w:pPr>
      <w:spacing w:after="120"/>
      <w:ind w:left="283"/>
    </w:pPr>
    <w:rPr>
      <w:sz w:val="16"/>
      <w:szCs w:val="16"/>
    </w:rPr>
  </w:style>
  <w:style w:type="character" w:styleId="Refdecomentrio">
    <w:name w:val="annotation reference"/>
    <w:semiHidden/>
    <w:rPr>
      <w:sz w:val="16"/>
      <w:szCs w:val="16"/>
      <w:lang w:val="pt-BR" w:bidi="ar-SA"/>
    </w:rPr>
  </w:style>
  <w:style w:type="character" w:styleId="Refdenotadefim">
    <w:name w:val="endnote reference"/>
    <w:semiHidden/>
    <w:rPr>
      <w:vertAlign w:val="superscript"/>
      <w:lang w:val="pt-BR" w:bidi="ar-SA"/>
    </w:rPr>
  </w:style>
  <w:style w:type="character" w:styleId="Refdenotaderodap">
    <w:name w:val="footnote reference"/>
    <w:semiHidden/>
    <w:rPr>
      <w:vertAlign w:val="superscript"/>
      <w:lang w:val="pt-BR" w:bidi="ar-SA"/>
    </w:rPr>
  </w:style>
  <w:style w:type="paragraph" w:styleId="Remetente">
    <w:name w:val="envelope return"/>
    <w:basedOn w:val="Normal"/>
    <w:semiHidden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pPr>
      <w:ind w:left="220" w:hanging="220"/>
    </w:pPr>
  </w:style>
  <w:style w:type="paragraph" w:styleId="Remissivo2">
    <w:name w:val="index 2"/>
    <w:basedOn w:val="Normal"/>
    <w:next w:val="Normal"/>
    <w:autoRedefine/>
    <w:semiHidden/>
    <w:pPr>
      <w:ind w:left="440" w:hanging="220"/>
    </w:pPr>
  </w:style>
  <w:style w:type="paragraph" w:styleId="Remissivo3">
    <w:name w:val="index 3"/>
    <w:basedOn w:val="Normal"/>
    <w:next w:val="Normal"/>
    <w:autoRedefine/>
    <w:semiHidden/>
    <w:pPr>
      <w:ind w:left="660" w:hanging="220"/>
    </w:pPr>
  </w:style>
  <w:style w:type="paragraph" w:styleId="Remissivo4">
    <w:name w:val="index 4"/>
    <w:basedOn w:val="Normal"/>
    <w:next w:val="Normal"/>
    <w:autoRedefine/>
    <w:semiHidden/>
    <w:pPr>
      <w:ind w:left="880" w:hanging="220"/>
    </w:pPr>
  </w:style>
  <w:style w:type="paragraph" w:styleId="Remissivo5">
    <w:name w:val="index 5"/>
    <w:basedOn w:val="Normal"/>
    <w:next w:val="Normal"/>
    <w:autoRedefine/>
    <w:semiHidden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pPr>
      <w:ind w:left="1980" w:hanging="220"/>
    </w:pPr>
  </w:style>
  <w:style w:type="paragraph" w:styleId="Saudao">
    <w:name w:val="Salutation"/>
    <w:basedOn w:val="Normal"/>
    <w:next w:val="Normal"/>
    <w:semiHidden/>
  </w:style>
  <w:style w:type="character" w:styleId="Forte">
    <w:name w:val="Strong"/>
    <w:qFormat/>
    <w:rPr>
      <w:b/>
      <w:bCs/>
      <w:lang w:val="pt-BR" w:bidi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TecladoHTML">
    <w:name w:val="HTML Keyboard"/>
    <w:semiHidden/>
    <w:rPr>
      <w:rFonts w:ascii="Courier New" w:hAnsi="Courier New"/>
      <w:sz w:val="20"/>
      <w:szCs w:val="20"/>
      <w:lang w:val="pt-BR" w:bidi="ar-SA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odenotadefim">
    <w:name w:val="endnote text"/>
    <w:basedOn w:val="Normal"/>
    <w:semiHidden/>
    <w:rPr>
      <w:sz w:val="20"/>
    </w:rPr>
  </w:style>
  <w:style w:type="paragraph" w:styleId="Textodenotaderodap">
    <w:name w:val="footnote text"/>
    <w:basedOn w:val="Normal"/>
    <w:semiHidden/>
    <w:rPr>
      <w:sz w:val="20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semiHidden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tulodendiceremissivo">
    <w:name w:val="index heading"/>
    <w:basedOn w:val="Normal"/>
    <w:next w:val="Remissivo1"/>
    <w:semiHidden/>
    <w:rPr>
      <w:rFonts w:ascii="Arial" w:hAnsi="Arial" w:cs="Arial"/>
      <w:b/>
      <w:bCs/>
    </w:rPr>
  </w:style>
  <w:style w:type="character" w:styleId="VarivelHTML">
    <w:name w:val="HTML Variable"/>
    <w:semiHidden/>
    <w:rPr>
      <w:i/>
      <w:iCs/>
      <w:lang w:val="pt-BR" w:bidi="ar-SA"/>
    </w:rPr>
  </w:style>
  <w:style w:type="character" w:customStyle="1" w:styleId="nfaseinicial">
    <w:name w:val="Ênfase inicial"/>
    <w:rPr>
      <w:b/>
      <w:i/>
      <w:lang w:bidi="ar-SA"/>
    </w:rPr>
  </w:style>
  <w:style w:type="character" w:customStyle="1" w:styleId="Sobrescrito">
    <w:name w:val="Sobrescrito"/>
    <w:rPr>
      <w:b/>
      <w:vertAlign w:val="superscript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10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01077"/>
    <w:rPr>
      <w:rFonts w:ascii="Tahoma" w:hAnsi="Tahoma" w:cs="Tahoma"/>
      <w:sz w:val="16"/>
      <w:szCs w:val="16"/>
      <w:lang w:val="pt-BR" w:eastAsia="en-US" w:bidi="ar-SA"/>
    </w:rPr>
  </w:style>
  <w:style w:type="character" w:styleId="MenoPendente">
    <w:name w:val="Unresolved Mention"/>
    <w:uiPriority w:val="99"/>
    <w:semiHidden/>
    <w:unhideWhenUsed/>
    <w:rsid w:val="00EF2117"/>
    <w:rPr>
      <w:color w:val="605E5C"/>
      <w:shd w:val="clear" w:color="auto" w:fill="E1DFDD"/>
      <w:lang w:val="pt-BR" w:bidi="ar-SA"/>
    </w:rPr>
  </w:style>
  <w:style w:type="paragraph" w:customStyle="1" w:styleId="Textos">
    <w:name w:val="Textos"/>
    <w:rsid w:val="00963737"/>
    <w:pPr>
      <w:jc w:val="both"/>
    </w:pPr>
    <w:rPr>
      <w:rFonts w:ascii="Arial" w:hAnsi="Arial"/>
      <w:noProof/>
      <w:sz w:val="24"/>
    </w:rPr>
  </w:style>
  <w:style w:type="paragraph" w:styleId="PargrafodaLista">
    <w:name w:val="List Paragraph"/>
    <w:basedOn w:val="Normal"/>
    <w:qFormat/>
    <w:rsid w:val="00F06F90"/>
    <w:pPr>
      <w:spacing w:after="160" w:line="259" w:lineRule="auto"/>
      <w:ind w:left="720"/>
      <w:contextualSpacing/>
    </w:pPr>
    <w:rPr>
      <w:rFonts w:eastAsia="Calibri"/>
      <w:kern w:val="2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7FCA"/>
    <w:rPr>
      <w:rFonts w:ascii="Calibri" w:hAnsi="Calibri"/>
      <w:sz w:val="24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7FCA"/>
    <w:rPr>
      <w:rFonts w:ascii="Calibri" w:hAnsi="Calibri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1131B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ua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Memorando%20elegan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Memorando elegante</Template>
  <TotalTime>11</TotalTime>
  <Pages>3</Pages>
  <Words>1029</Words>
  <Characters>6257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elegante</vt:lpstr>
    </vt:vector>
  </TitlesOfParts>
  <Company/>
  <LinksUpToDate>false</LinksUpToDate>
  <CharactersWithSpaces>7272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elegante</dc:title>
  <dc:subject/>
  <dc:creator>Educação Ambiental</dc:creator>
  <cp:keywords/>
  <cp:lastModifiedBy>Compras - Consórcio PCJ</cp:lastModifiedBy>
  <cp:revision>5</cp:revision>
  <cp:lastPrinted>2024-01-12T17:28:00Z</cp:lastPrinted>
  <dcterms:created xsi:type="dcterms:W3CDTF">2025-04-28T19:25:00Z</dcterms:created>
  <dcterms:modified xsi:type="dcterms:W3CDTF">2025-04-28T21:38:00Z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1046</vt:i4>
  </property>
</Properties>
</file>